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151B6" w14:textId="45D53FC8" w:rsidR="00BB0424" w:rsidRPr="00082EFC" w:rsidRDefault="00BB0424" w:rsidP="00125A2E">
      <w:pPr>
        <w:spacing w:before="120" w:after="120" w:line="240" w:lineRule="auto"/>
        <w:rPr>
          <w:b/>
          <w:sz w:val="40"/>
        </w:rPr>
      </w:pPr>
      <w:bookmarkStart w:id="0" w:name="_GoBack"/>
      <w:r w:rsidRPr="00082EFC">
        <w:rPr>
          <w:b/>
          <w:sz w:val="40"/>
        </w:rPr>
        <w:t xml:space="preserve">HOW TO AVOID PAYING FOR A WEBSITE </w:t>
      </w:r>
      <w:r w:rsidR="0005769A">
        <w:rPr>
          <w:b/>
          <w:sz w:val="40"/>
        </w:rPr>
        <w:br/>
      </w:r>
      <w:r w:rsidRPr="00082EFC">
        <w:rPr>
          <w:b/>
          <w:sz w:val="40"/>
        </w:rPr>
        <w:t xml:space="preserve">THAT LOOKS LIKE POO </w:t>
      </w:r>
    </w:p>
    <w:bookmarkEnd w:id="0"/>
    <w:p w14:paraId="3D98810B" w14:textId="77777777" w:rsidR="00291EEE" w:rsidRPr="00BB0424" w:rsidRDefault="00497F2A" w:rsidP="00125A2E">
      <w:pPr>
        <w:spacing w:before="120" w:after="120" w:line="240" w:lineRule="auto"/>
        <w:rPr>
          <w:b/>
          <w:sz w:val="44"/>
        </w:rPr>
      </w:pPr>
      <w:r>
        <w:rPr>
          <w:b/>
          <w:sz w:val="36"/>
        </w:rPr>
        <w:t xml:space="preserve">8 </w:t>
      </w:r>
      <w:r w:rsidR="00BB0424" w:rsidRPr="00BB0424">
        <w:rPr>
          <w:b/>
          <w:sz w:val="36"/>
        </w:rPr>
        <w:t>real-life lessons for small business</w:t>
      </w:r>
      <w:r w:rsidR="00E21BDA">
        <w:rPr>
          <w:b/>
          <w:sz w:val="36"/>
        </w:rPr>
        <w:t>es</w:t>
      </w:r>
    </w:p>
    <w:p w14:paraId="1E9B593E" w14:textId="77777777" w:rsidR="009114BF" w:rsidRDefault="009114BF" w:rsidP="00125A2E">
      <w:pPr>
        <w:spacing w:before="120" w:after="120" w:line="240" w:lineRule="auto"/>
      </w:pPr>
      <w:r>
        <w:rPr>
          <w:noProof/>
          <w:lang w:eastAsia="en-AU"/>
        </w:rPr>
        <w:drawing>
          <wp:inline distT="0" distB="0" distL="0" distR="0" wp14:editId="30ACFA9A">
            <wp:extent cx="2228926" cy="2326640"/>
            <wp:effectExtent l="0" t="0" r="0" b="0"/>
            <wp:docPr id="1" name="Picture 1" descr="Dollar poo icon. Shit emoticons. Poop emoji face isola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lar poo icon. Shit emoticons. Poop emoji face isolated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6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8BB559F" w14:textId="77777777" w:rsidR="00D51C8F" w:rsidRDefault="00D51C8F" w:rsidP="00125A2E">
      <w:pPr>
        <w:spacing w:before="120" w:after="120" w:line="240" w:lineRule="auto"/>
      </w:pPr>
      <w:r>
        <w:t xml:space="preserve">Last </w:t>
      </w:r>
      <w:r w:rsidR="0089735A">
        <w:t>month</w:t>
      </w:r>
      <w:r w:rsidR="00A8513B">
        <w:t xml:space="preserve">, two </w:t>
      </w:r>
      <w:r w:rsidR="002E4F12">
        <w:t xml:space="preserve">separate </w:t>
      </w:r>
      <w:r w:rsidR="00A8513B">
        <w:t xml:space="preserve">clients </w:t>
      </w:r>
      <w:r w:rsidR="00B204CF">
        <w:t>contact</w:t>
      </w:r>
      <w:r w:rsidR="0089735A">
        <w:t>ed</w:t>
      </w:r>
      <w:r w:rsidR="00A8513B">
        <w:t xml:space="preserve"> me </w:t>
      </w:r>
      <w:r w:rsidR="00B204CF">
        <w:t>with</w:t>
      </w:r>
      <w:r>
        <w:t>in half an hour of each other. B</w:t>
      </w:r>
      <w:r w:rsidR="00B204CF">
        <w:t xml:space="preserve">oth </w:t>
      </w:r>
      <w:r>
        <w:t>were beside themselves.</w:t>
      </w:r>
    </w:p>
    <w:p w14:paraId="55D09425" w14:textId="3AE6D15B" w:rsidR="00A8513B" w:rsidRDefault="00A8513B" w:rsidP="00125A2E">
      <w:pPr>
        <w:spacing w:before="120" w:after="120" w:line="240" w:lineRule="auto"/>
      </w:pPr>
      <w:r>
        <w:t>They don’t know each other</w:t>
      </w:r>
      <w:r w:rsidR="00B204CF">
        <w:t xml:space="preserve">, </w:t>
      </w:r>
      <w:r w:rsidR="00BB0424">
        <w:t xml:space="preserve">but they </w:t>
      </w:r>
      <w:r w:rsidR="00AF4944">
        <w:t>certainly kno</w:t>
      </w:r>
      <w:r>
        <w:t>w each other’s pain</w:t>
      </w:r>
      <w:r w:rsidR="00B67B12">
        <w:t xml:space="preserve">; paying </w:t>
      </w:r>
      <w:r w:rsidR="00D51C8F">
        <w:t xml:space="preserve">good money for </w:t>
      </w:r>
      <w:r>
        <w:t>a website</w:t>
      </w:r>
      <w:r w:rsidR="00D51C8F">
        <w:t xml:space="preserve"> they hate</w:t>
      </w:r>
      <w:r>
        <w:t xml:space="preserve">. Or as one of </w:t>
      </w:r>
      <w:r w:rsidR="00D51C8F">
        <w:t xml:space="preserve">the two </w:t>
      </w:r>
      <w:r>
        <w:t xml:space="preserve">clients </w:t>
      </w:r>
      <w:r w:rsidR="00D51C8F">
        <w:t xml:space="preserve">phrased </w:t>
      </w:r>
      <w:r>
        <w:t>it</w:t>
      </w:r>
      <w:r w:rsidR="00B67B12">
        <w:t xml:space="preserve"> so eloquently</w:t>
      </w:r>
      <w:r>
        <w:t xml:space="preserve">, </w:t>
      </w:r>
      <w:r w:rsidR="00D51C8F">
        <w:t>a website that ‘</w:t>
      </w:r>
      <w:r w:rsidR="00D51C8F" w:rsidRPr="00D51C8F">
        <w:rPr>
          <w:i/>
        </w:rPr>
        <w:t>looks like poo’</w:t>
      </w:r>
      <w:r w:rsidR="00D51C8F">
        <w:t>!</w:t>
      </w:r>
    </w:p>
    <w:p w14:paraId="3DD0320C" w14:textId="77777777" w:rsidR="000434D2" w:rsidRDefault="000434D2" w:rsidP="00125A2E">
      <w:pPr>
        <w:spacing w:before="120" w:after="120" w:line="240" w:lineRule="auto"/>
      </w:pPr>
    </w:p>
    <w:p w14:paraId="771CD1B2" w14:textId="77777777" w:rsidR="000434D2" w:rsidRDefault="000434D2" w:rsidP="00125A2E">
      <w:pPr>
        <w:spacing w:before="120" w:after="120" w:line="240" w:lineRule="auto"/>
      </w:pPr>
      <w:r>
        <w:rPr>
          <w:noProof/>
          <w:lang w:eastAsia="en-AU"/>
        </w:rPr>
        <w:drawing>
          <wp:inline distT="0" distB="0" distL="0" distR="0" wp14:editId="7716B06C">
            <wp:extent cx="4267200" cy="1081088"/>
            <wp:effectExtent l="0" t="0" r="0" b="0"/>
            <wp:docPr id="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4872" r="25520" b="44937"/>
                    <a:stretch/>
                  </pic:blipFill>
                  <pic:spPr bwMode="auto">
                    <a:xfrm>
                      <a:off x="0" y="0"/>
                      <a:ext cx="4268855" cy="1081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5839D" w14:textId="77777777" w:rsidR="000434D2" w:rsidRDefault="000434D2" w:rsidP="00125A2E">
      <w:pPr>
        <w:spacing w:before="120" w:after="120" w:line="240" w:lineRule="auto"/>
      </w:pPr>
    </w:p>
    <w:p w14:paraId="13B6F1E2" w14:textId="1684D624" w:rsidR="00D16129" w:rsidRDefault="00304D24" w:rsidP="00125A2E">
      <w:pPr>
        <w:spacing w:before="120" w:after="120" w:line="240" w:lineRule="auto"/>
      </w:pPr>
      <w:r>
        <w:t>In</w:t>
      </w:r>
      <w:r w:rsidR="00A27480">
        <w:t xml:space="preserve"> bot</w:t>
      </w:r>
      <w:r>
        <w:t>h cases</w:t>
      </w:r>
      <w:r w:rsidR="00094BCC">
        <w:t>,</w:t>
      </w:r>
      <w:r>
        <w:t xml:space="preserve"> I </w:t>
      </w:r>
      <w:r w:rsidR="002E4F12">
        <w:t xml:space="preserve">had seen </w:t>
      </w:r>
      <w:r>
        <w:t xml:space="preserve">red flags </w:t>
      </w:r>
      <w:r w:rsidR="00A27480">
        <w:t>waving</w:t>
      </w:r>
      <w:r w:rsidR="0089735A">
        <w:t xml:space="preserve"> </w:t>
      </w:r>
      <w:r>
        <w:t xml:space="preserve">wildly </w:t>
      </w:r>
      <w:r w:rsidR="0089735A">
        <w:t xml:space="preserve">– well before </w:t>
      </w:r>
      <w:r w:rsidR="00BB0424">
        <w:t>the</w:t>
      </w:r>
      <w:r>
        <w:t xml:space="preserve"> </w:t>
      </w:r>
      <w:r w:rsidR="0089735A">
        <w:t>website</w:t>
      </w:r>
      <w:r>
        <w:t>s</w:t>
      </w:r>
      <w:r w:rsidR="0089735A">
        <w:t xml:space="preserve"> began to take shape</w:t>
      </w:r>
      <w:r w:rsidR="00A27480">
        <w:t>.</w:t>
      </w:r>
      <w:r w:rsidR="00D16129">
        <w:t xml:space="preserve"> </w:t>
      </w:r>
      <w:r w:rsidR="00B71F31">
        <w:t>(</w:t>
      </w:r>
      <w:r w:rsidR="00D16129">
        <w:t xml:space="preserve">But I knew better than to </w:t>
      </w:r>
      <w:r w:rsidR="00602412">
        <w:t>utter</w:t>
      </w:r>
      <w:r w:rsidR="00D16129">
        <w:t xml:space="preserve"> </w:t>
      </w:r>
      <w:r w:rsidR="00B67B12">
        <w:t>those familiar, futile</w:t>
      </w:r>
      <w:r w:rsidR="008F327B">
        <w:t xml:space="preserve"> words</w:t>
      </w:r>
      <w:r w:rsidR="00B67B12">
        <w:t xml:space="preserve"> of parents the world over</w:t>
      </w:r>
      <w:r w:rsidR="008F327B">
        <w:t>:</w:t>
      </w:r>
      <w:r w:rsidR="002E4F12">
        <w:t xml:space="preserve"> </w:t>
      </w:r>
      <w:r w:rsidR="00A27480">
        <w:t>‘</w:t>
      </w:r>
      <w:r w:rsidR="00A27480" w:rsidRPr="00ED37AC">
        <w:rPr>
          <w:i/>
        </w:rPr>
        <w:t xml:space="preserve">I </w:t>
      </w:r>
      <w:r w:rsidR="00D16129" w:rsidRPr="00ED37AC">
        <w:rPr>
          <w:i/>
        </w:rPr>
        <w:t>told you so’</w:t>
      </w:r>
      <w:r w:rsidR="00B71F31">
        <w:t>.)</w:t>
      </w:r>
    </w:p>
    <w:p w14:paraId="6C6A2864" w14:textId="0299B101" w:rsidR="00D00D7D" w:rsidRDefault="008F327B" w:rsidP="00125A2E">
      <w:pPr>
        <w:spacing w:before="120" w:after="120" w:line="240" w:lineRule="auto"/>
      </w:pPr>
      <w:r>
        <w:t xml:space="preserve">I’m the first to say that </w:t>
      </w:r>
      <w:r w:rsidR="00C4537C">
        <w:t xml:space="preserve">it’s rare to receive calls </w:t>
      </w:r>
      <w:r>
        <w:t>like this</w:t>
      </w:r>
      <w:r w:rsidR="00C4537C">
        <w:t xml:space="preserve"> twice in one day</w:t>
      </w:r>
      <w:r>
        <w:t>. But</w:t>
      </w:r>
      <w:r w:rsidR="00B71F31">
        <w:t xml:space="preserve"> </w:t>
      </w:r>
      <w:r>
        <w:t xml:space="preserve">I get them more often </w:t>
      </w:r>
      <w:r w:rsidR="00C4537C">
        <w:t xml:space="preserve">than you might </w:t>
      </w:r>
      <w:r>
        <w:t>think</w:t>
      </w:r>
      <w:r w:rsidR="00D22B16">
        <w:t>. Often enough</w:t>
      </w:r>
      <w:r w:rsidR="00D00D7D">
        <w:t xml:space="preserve"> </w:t>
      </w:r>
      <w:r w:rsidR="00292005">
        <w:t xml:space="preserve">to </w:t>
      </w:r>
      <w:r w:rsidR="00D977F2">
        <w:t>know</w:t>
      </w:r>
      <w:r w:rsidR="00292005">
        <w:t xml:space="preserve"> </w:t>
      </w:r>
      <w:r w:rsidR="00650095">
        <w:t xml:space="preserve">how </w:t>
      </w:r>
      <w:r w:rsidR="00292005">
        <w:t xml:space="preserve">many </w:t>
      </w:r>
      <w:r w:rsidR="00291EEE">
        <w:t xml:space="preserve">dodgy </w:t>
      </w:r>
      <w:r w:rsidR="00B67B12">
        <w:t>so-called ‘digital agencies’</w:t>
      </w:r>
      <w:r w:rsidR="00291EEE">
        <w:t xml:space="preserve"> </w:t>
      </w:r>
      <w:r w:rsidR="00650095">
        <w:t xml:space="preserve">are </w:t>
      </w:r>
      <w:r w:rsidR="00291EEE">
        <w:t xml:space="preserve">out </w:t>
      </w:r>
      <w:r w:rsidR="00D3574A">
        <w:t xml:space="preserve">there </w:t>
      </w:r>
      <w:r w:rsidR="006F3446">
        <w:t>exploiting unsuspecting</w:t>
      </w:r>
      <w:r w:rsidR="00D3574A">
        <w:t xml:space="preserve">, </w:t>
      </w:r>
      <w:r w:rsidR="006F3446">
        <w:t>ill-informed small businesses</w:t>
      </w:r>
      <w:r w:rsidR="00292005">
        <w:t>.</w:t>
      </w:r>
    </w:p>
    <w:p w14:paraId="3F9C747F" w14:textId="77777777" w:rsidR="000434D2" w:rsidRDefault="000434D2" w:rsidP="00125A2E">
      <w:pPr>
        <w:spacing w:before="120" w:after="120" w:line="240" w:lineRule="auto"/>
      </w:pPr>
      <w:r>
        <w:t>And</w:t>
      </w:r>
      <w:r w:rsidR="00602412">
        <w:t xml:space="preserve"> boy, does it make </w:t>
      </w:r>
      <w:r>
        <w:t>me mad.</w:t>
      </w:r>
    </w:p>
    <w:p w14:paraId="702E02D3" w14:textId="435FE806" w:rsidR="00ED37AC" w:rsidRDefault="00292005" w:rsidP="00125A2E">
      <w:pPr>
        <w:spacing w:before="120" w:after="120" w:line="240" w:lineRule="auto"/>
      </w:pPr>
      <w:r>
        <w:t xml:space="preserve">Obviously I am </w:t>
      </w:r>
      <w:r w:rsidR="00D3574A">
        <w:t xml:space="preserve">a </w:t>
      </w:r>
      <w:r w:rsidR="00602412">
        <w:t xml:space="preserve">website </w:t>
      </w:r>
      <w:r w:rsidR="00D3574A">
        <w:t xml:space="preserve">copywriter, </w:t>
      </w:r>
      <w:r>
        <w:t xml:space="preserve">not a </w:t>
      </w:r>
      <w:r w:rsidR="00602412">
        <w:t xml:space="preserve">website </w:t>
      </w:r>
      <w:r>
        <w:t xml:space="preserve">designer. </w:t>
      </w:r>
      <w:r w:rsidR="00D3574A">
        <w:t xml:space="preserve">But </w:t>
      </w:r>
      <w:r w:rsidR="00ED37AC">
        <w:t>as</w:t>
      </w:r>
      <w:r w:rsidR="00602412">
        <w:t xml:space="preserve"> </w:t>
      </w:r>
      <w:r w:rsidR="00ED37AC">
        <w:t>a communications professional,</w:t>
      </w:r>
      <w:r w:rsidR="00B67B12">
        <w:t xml:space="preserve"> I always want my client to have </w:t>
      </w:r>
      <w:r w:rsidR="00ED37AC">
        <w:t xml:space="preserve">the best possible </w:t>
      </w:r>
      <w:r w:rsidR="00EB7679">
        <w:t xml:space="preserve">finished product. </w:t>
      </w:r>
      <w:r w:rsidR="00ED3795">
        <w:t>And n</w:t>
      </w:r>
      <w:r w:rsidR="00ED37AC">
        <w:t>othing makes me cringe more than seeing my</w:t>
      </w:r>
      <w:r w:rsidR="00ED37AC">
        <w:t xml:space="preserve"> </w:t>
      </w:r>
      <w:r w:rsidR="00ED3795">
        <w:t>carefully crafted</w:t>
      </w:r>
      <w:r w:rsidR="00ED37AC">
        <w:t xml:space="preserve"> words slapped online</w:t>
      </w:r>
      <w:r w:rsidR="00F71270">
        <w:t xml:space="preserve"> without a trace of </w:t>
      </w:r>
      <w:r w:rsidR="00ED37AC">
        <w:t xml:space="preserve">design </w:t>
      </w:r>
      <w:r w:rsidR="00F71270">
        <w:t>integrity.</w:t>
      </w:r>
    </w:p>
    <w:p w14:paraId="302F5EED" w14:textId="77777777" w:rsidR="00AF4944" w:rsidRDefault="00D05909" w:rsidP="00901DFC">
      <w:pPr>
        <w:spacing w:before="120" w:after="120" w:line="240" w:lineRule="auto"/>
      </w:pPr>
      <w:r>
        <w:t xml:space="preserve">Over the years, </w:t>
      </w:r>
      <w:r w:rsidR="005D5137">
        <w:t xml:space="preserve">I’ve seen clients make every mistake in the book </w:t>
      </w:r>
      <w:r>
        <w:t xml:space="preserve">when </w:t>
      </w:r>
      <w:r w:rsidR="00AF4944">
        <w:t>hiring</w:t>
      </w:r>
      <w:r w:rsidR="005D5137">
        <w:t xml:space="preserve"> a web designer</w:t>
      </w:r>
      <w:r w:rsidR="00AF4944">
        <w:t xml:space="preserve"> – and the outcomes were never pretty. </w:t>
      </w:r>
    </w:p>
    <w:p w14:paraId="245970C2" w14:textId="77777777" w:rsidR="00BB0424" w:rsidRDefault="008F327B" w:rsidP="00901DFC">
      <w:pPr>
        <w:spacing w:before="120" w:after="120" w:line="240" w:lineRule="auto"/>
      </w:pPr>
      <w:r>
        <w:t xml:space="preserve">Here are eight of my best (or worst) true </w:t>
      </w:r>
      <w:r w:rsidR="00587E1A">
        <w:t>stories</w:t>
      </w:r>
      <w:r w:rsidR="00AF4944">
        <w:t xml:space="preserve"> along with some important lessons for you to take away.</w:t>
      </w:r>
    </w:p>
    <w:p w14:paraId="164780F8" w14:textId="77777777" w:rsidR="00AF4944" w:rsidRDefault="00AF4944" w:rsidP="00901DFC">
      <w:pPr>
        <w:spacing w:before="120" w:after="120" w:line="240" w:lineRule="auto"/>
        <w:rPr>
          <w:b/>
        </w:rPr>
      </w:pPr>
    </w:p>
    <w:p w14:paraId="502B704D" w14:textId="77777777" w:rsidR="000561E1" w:rsidRPr="002E3F12" w:rsidRDefault="00443D3B" w:rsidP="00901DFC">
      <w:pPr>
        <w:spacing w:before="120" w:after="120" w:line="240" w:lineRule="auto"/>
        <w:rPr>
          <w:b/>
        </w:rPr>
      </w:pPr>
      <w:proofErr w:type="gramStart"/>
      <w:r w:rsidRPr="009C21DF">
        <w:rPr>
          <w:b/>
        </w:rPr>
        <w:t>Don’t become</w:t>
      </w:r>
      <w:r w:rsidR="000434D2" w:rsidRPr="009C21DF">
        <w:rPr>
          <w:b/>
        </w:rPr>
        <w:t xml:space="preserve"> </w:t>
      </w:r>
      <w:r w:rsidR="00EA750D" w:rsidRPr="009C21DF">
        <w:rPr>
          <w:b/>
        </w:rPr>
        <w:t>the</w:t>
      </w:r>
      <w:r w:rsidR="000561E1" w:rsidRPr="009C21DF">
        <w:rPr>
          <w:b/>
        </w:rPr>
        <w:t xml:space="preserve"> client</w:t>
      </w:r>
      <w:proofErr w:type="gramEnd"/>
      <w:r w:rsidR="000561E1" w:rsidRPr="009C21DF">
        <w:rPr>
          <w:b/>
        </w:rPr>
        <w:t xml:space="preserve"> who</w:t>
      </w:r>
      <w:r w:rsidR="00D05909" w:rsidRPr="009C21DF">
        <w:rPr>
          <w:b/>
        </w:rPr>
        <w:t>…</w:t>
      </w:r>
      <w:r w:rsidR="000561E1" w:rsidRPr="009C21DF">
        <w:rPr>
          <w:b/>
        </w:rPr>
        <w:t xml:space="preserve"> </w:t>
      </w:r>
      <w:r w:rsidRPr="009C21DF">
        <w:rPr>
          <w:b/>
        </w:rPr>
        <w:t>PAID PEANUTS</w:t>
      </w:r>
    </w:p>
    <w:p w14:paraId="2D801B62" w14:textId="77777777" w:rsidR="00ED3795" w:rsidRDefault="006123FE" w:rsidP="002E3F12">
      <w:pPr>
        <w:spacing w:before="120" w:after="120" w:line="240" w:lineRule="auto"/>
      </w:pPr>
      <w:r>
        <w:t>I</w:t>
      </w:r>
      <w:r w:rsidR="004C2053">
        <w:t xml:space="preserve"> almost</w:t>
      </w:r>
      <w:r>
        <w:t xml:space="preserve"> fe</w:t>
      </w:r>
      <w:r w:rsidR="00F400EF">
        <w:t xml:space="preserve">ll off my chair when one </w:t>
      </w:r>
      <w:r w:rsidR="004C2053">
        <w:t xml:space="preserve">client </w:t>
      </w:r>
      <w:r>
        <w:t xml:space="preserve">revealed </w:t>
      </w:r>
      <w:r w:rsidR="004C2053">
        <w:t xml:space="preserve">the amount </w:t>
      </w:r>
      <w:r>
        <w:t>she paid her website design</w:t>
      </w:r>
      <w:r w:rsidR="00443D3B">
        <w:t>er</w:t>
      </w:r>
      <w:r>
        <w:t>. Here goes.</w:t>
      </w:r>
    </w:p>
    <w:p w14:paraId="26A7372D" w14:textId="77777777" w:rsidR="00ED3795" w:rsidRDefault="006123FE" w:rsidP="002E3F12">
      <w:pPr>
        <w:spacing w:before="120" w:after="120" w:line="240" w:lineRule="auto"/>
      </w:pPr>
      <w:proofErr w:type="gramStart"/>
      <w:r>
        <w:t>$400.</w:t>
      </w:r>
      <w:proofErr w:type="gramEnd"/>
      <w:r>
        <w:t xml:space="preserve"> </w:t>
      </w:r>
    </w:p>
    <w:p w14:paraId="77FC7224" w14:textId="77777777" w:rsidR="00443D3B" w:rsidRDefault="006123FE" w:rsidP="002E3F12">
      <w:pPr>
        <w:spacing w:before="120" w:after="120" w:line="240" w:lineRule="auto"/>
      </w:pPr>
      <w:r>
        <w:t>Y</w:t>
      </w:r>
      <w:r w:rsidR="00443D3B">
        <w:t>u</w:t>
      </w:r>
      <w:r>
        <w:t xml:space="preserve">p, you read correctly. </w:t>
      </w:r>
      <w:proofErr w:type="gramStart"/>
      <w:r w:rsidR="00443D3B">
        <w:t>$400.</w:t>
      </w:r>
      <w:proofErr w:type="gramEnd"/>
    </w:p>
    <w:p w14:paraId="2AB3C325" w14:textId="6FFA18B2" w:rsidR="00125A2E" w:rsidRDefault="006123FE" w:rsidP="002E3F12">
      <w:pPr>
        <w:spacing w:before="120" w:after="120" w:line="240" w:lineRule="auto"/>
      </w:pPr>
      <w:r>
        <w:t xml:space="preserve">No wonder </w:t>
      </w:r>
      <w:r w:rsidR="00443D3B">
        <w:t>her</w:t>
      </w:r>
      <w:r>
        <w:t xml:space="preserve"> website</w:t>
      </w:r>
      <w:r w:rsidR="00443D3B">
        <w:t xml:space="preserve"> look</w:t>
      </w:r>
      <w:r w:rsidR="003A30F0">
        <w:t>ed</w:t>
      </w:r>
      <w:r w:rsidR="00443D3B">
        <w:t xml:space="preserve"> awful</w:t>
      </w:r>
      <w:r>
        <w:t xml:space="preserve">. And no wonder </w:t>
      </w:r>
      <w:r w:rsidR="00443D3B">
        <w:t xml:space="preserve">the service had </w:t>
      </w:r>
      <w:r>
        <w:t xml:space="preserve">been abominable. </w:t>
      </w:r>
      <w:r w:rsidR="00443D3B">
        <w:t xml:space="preserve">The only solution for this client was to farewell her four </w:t>
      </w:r>
      <w:r w:rsidR="00113860">
        <w:t xml:space="preserve">hundred </w:t>
      </w:r>
      <w:r w:rsidR="00443D3B">
        <w:t xml:space="preserve">and move on. </w:t>
      </w:r>
      <w:r w:rsidR="003A30F0">
        <w:t>Sure,</w:t>
      </w:r>
      <w:r w:rsidR="004C2053">
        <w:t xml:space="preserve"> it’s not a </w:t>
      </w:r>
      <w:r w:rsidR="00443D3B">
        <w:t xml:space="preserve">lot of money to lose, </w:t>
      </w:r>
      <w:r w:rsidR="003A30F0">
        <w:t xml:space="preserve">but </w:t>
      </w:r>
      <w:r w:rsidR="00443D3B">
        <w:t xml:space="preserve">the </w:t>
      </w:r>
      <w:r w:rsidR="00602412">
        <w:t>whole palaver</w:t>
      </w:r>
      <w:r w:rsidR="00443D3B">
        <w:t xml:space="preserve"> </w:t>
      </w:r>
      <w:r w:rsidR="00602412">
        <w:t>sapped</w:t>
      </w:r>
      <w:r w:rsidR="00443D3B">
        <w:t xml:space="preserve"> </w:t>
      </w:r>
      <w:r w:rsidR="00AF4944">
        <w:t xml:space="preserve">her </w:t>
      </w:r>
      <w:r w:rsidR="00443D3B">
        <w:t>time and energy</w:t>
      </w:r>
      <w:r w:rsidR="003A30F0">
        <w:t xml:space="preserve">. </w:t>
      </w:r>
      <w:r w:rsidR="00602412">
        <w:t>W</w:t>
      </w:r>
      <w:r w:rsidR="003A30F0">
        <w:t>hat small business owner needs that?</w:t>
      </w:r>
    </w:p>
    <w:p w14:paraId="4D5223DA" w14:textId="03AC7BCC" w:rsidR="00BD269E" w:rsidRPr="00BD269E" w:rsidRDefault="004C2053" w:rsidP="00D0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i/>
        </w:rPr>
      </w:pPr>
      <w:r w:rsidRPr="00BD269E">
        <w:rPr>
          <w:i/>
        </w:rPr>
        <w:t xml:space="preserve">Lesson #1: Don’t get seduced by </w:t>
      </w:r>
      <w:r w:rsidRPr="00BD269E">
        <w:rPr>
          <w:i/>
        </w:rPr>
        <w:t xml:space="preserve">super-cheap </w:t>
      </w:r>
      <w:r w:rsidR="00602412">
        <w:rPr>
          <w:i/>
        </w:rPr>
        <w:t xml:space="preserve">web design </w:t>
      </w:r>
      <w:r w:rsidRPr="00BD269E">
        <w:rPr>
          <w:i/>
        </w:rPr>
        <w:t>deals</w:t>
      </w:r>
      <w:r w:rsidR="00BD269E" w:rsidRPr="00BD269E">
        <w:rPr>
          <w:i/>
        </w:rPr>
        <w:t xml:space="preserve">. Quality always comes with a price. </w:t>
      </w:r>
      <w:r w:rsidR="00F24B0D">
        <w:rPr>
          <w:i/>
        </w:rPr>
        <w:t>So</w:t>
      </w:r>
      <w:r w:rsidR="00C4537C">
        <w:rPr>
          <w:i/>
        </w:rPr>
        <w:t xml:space="preserve"> </w:t>
      </w:r>
      <w:r w:rsidR="00BD269E" w:rsidRPr="00BD269E">
        <w:rPr>
          <w:i/>
        </w:rPr>
        <w:t xml:space="preserve">how </w:t>
      </w:r>
      <w:r w:rsidR="00BD269E">
        <w:rPr>
          <w:i/>
        </w:rPr>
        <w:t>cheap</w:t>
      </w:r>
      <w:r w:rsidR="00BD269E" w:rsidRPr="00BD269E">
        <w:rPr>
          <w:i/>
        </w:rPr>
        <w:t xml:space="preserve"> is too</w:t>
      </w:r>
      <w:r w:rsidR="00BD269E">
        <w:rPr>
          <w:i/>
        </w:rPr>
        <w:t xml:space="preserve"> cheap</w:t>
      </w:r>
      <w:r w:rsidR="00BD269E" w:rsidRPr="00BD269E">
        <w:rPr>
          <w:i/>
        </w:rPr>
        <w:t xml:space="preserve">? </w:t>
      </w:r>
      <w:r w:rsidR="00D05909">
        <w:rPr>
          <w:i/>
        </w:rPr>
        <w:t xml:space="preserve">Small businesses </w:t>
      </w:r>
      <w:r w:rsidR="00602412">
        <w:rPr>
          <w:i/>
        </w:rPr>
        <w:t>should expect to pay at least $2</w:t>
      </w:r>
      <w:r w:rsidR="00D05909">
        <w:rPr>
          <w:i/>
        </w:rPr>
        <w:t xml:space="preserve">,000 for a professionally produced website. </w:t>
      </w:r>
      <w:proofErr w:type="gramStart"/>
      <w:r w:rsidR="00AC6C5C">
        <w:rPr>
          <w:i/>
        </w:rPr>
        <w:t xml:space="preserve">But realistically, </w:t>
      </w:r>
      <w:r w:rsidR="00094BCC">
        <w:rPr>
          <w:i/>
        </w:rPr>
        <w:t xml:space="preserve">closer to </w:t>
      </w:r>
      <w:r w:rsidR="00602412">
        <w:rPr>
          <w:i/>
        </w:rPr>
        <w:t>$3,000</w:t>
      </w:r>
      <w:r w:rsidR="00C4537C">
        <w:rPr>
          <w:i/>
        </w:rPr>
        <w:t>.</w:t>
      </w:r>
      <w:proofErr w:type="gramEnd"/>
    </w:p>
    <w:p w14:paraId="633651FD" w14:textId="77777777" w:rsidR="00B204CF" w:rsidRPr="004C2053" w:rsidRDefault="00B204CF" w:rsidP="002E3F12">
      <w:pPr>
        <w:spacing w:before="120" w:after="120" w:line="240" w:lineRule="auto"/>
        <w:rPr>
          <w:b/>
          <w:i/>
        </w:rPr>
      </w:pPr>
    </w:p>
    <w:p w14:paraId="35F4310D" w14:textId="77777777" w:rsidR="000561E1" w:rsidRPr="00BB0424" w:rsidRDefault="004C2053" w:rsidP="00BB0424">
      <w:pPr>
        <w:spacing w:before="120" w:after="120" w:line="240" w:lineRule="auto"/>
        <w:rPr>
          <w:b/>
        </w:rPr>
      </w:pPr>
      <w:proofErr w:type="gramStart"/>
      <w:r w:rsidRPr="009C21DF">
        <w:rPr>
          <w:b/>
        </w:rPr>
        <w:t xml:space="preserve">Don’t become </w:t>
      </w:r>
      <w:r w:rsidR="00EA750D" w:rsidRPr="009C21DF">
        <w:rPr>
          <w:b/>
        </w:rPr>
        <w:t>the</w:t>
      </w:r>
      <w:r w:rsidR="000561E1" w:rsidRPr="009C21DF">
        <w:rPr>
          <w:b/>
        </w:rPr>
        <w:t xml:space="preserve"> client</w:t>
      </w:r>
      <w:proofErr w:type="gramEnd"/>
      <w:r w:rsidR="000561E1" w:rsidRPr="009C21DF">
        <w:rPr>
          <w:b/>
        </w:rPr>
        <w:t xml:space="preserve"> </w:t>
      </w:r>
      <w:r w:rsidRPr="009C21DF">
        <w:rPr>
          <w:b/>
        </w:rPr>
        <w:t>who</w:t>
      </w:r>
      <w:r w:rsidR="00587E1A" w:rsidRPr="009C21DF">
        <w:rPr>
          <w:b/>
        </w:rPr>
        <w:t>…</w:t>
      </w:r>
      <w:r w:rsidR="000561E1" w:rsidRPr="009C21DF">
        <w:rPr>
          <w:b/>
        </w:rPr>
        <w:t xml:space="preserve"> </w:t>
      </w:r>
      <w:r w:rsidRPr="009C21DF">
        <w:rPr>
          <w:b/>
        </w:rPr>
        <w:t xml:space="preserve">NEVER </w:t>
      </w:r>
      <w:r w:rsidR="00901DFC" w:rsidRPr="009C21DF">
        <w:rPr>
          <w:b/>
        </w:rPr>
        <w:t xml:space="preserve">SAW OR </w:t>
      </w:r>
      <w:r w:rsidR="00587E1A" w:rsidRPr="009C21DF">
        <w:rPr>
          <w:b/>
        </w:rPr>
        <w:t xml:space="preserve">SIGNED OFF </w:t>
      </w:r>
      <w:r w:rsidR="00E05F05" w:rsidRPr="009C21DF">
        <w:rPr>
          <w:b/>
        </w:rPr>
        <w:t xml:space="preserve">ON </w:t>
      </w:r>
      <w:r w:rsidRPr="009C21DF">
        <w:rPr>
          <w:b/>
        </w:rPr>
        <w:t>A DESIGN</w:t>
      </w:r>
    </w:p>
    <w:p w14:paraId="740A86E7" w14:textId="77777777" w:rsidR="00F726CE" w:rsidRDefault="00F726CE" w:rsidP="002E3F12">
      <w:pPr>
        <w:spacing w:before="120" w:after="120" w:line="240" w:lineRule="auto"/>
      </w:pPr>
      <w:r>
        <w:t xml:space="preserve">Remember that website I mentioned earlier in this post? </w:t>
      </w:r>
      <w:proofErr w:type="gramStart"/>
      <w:r>
        <w:t xml:space="preserve">The one that looked like </w:t>
      </w:r>
      <w:r w:rsidRPr="00901DFC">
        <w:rPr>
          <w:i/>
        </w:rPr>
        <w:t>poo</w:t>
      </w:r>
      <w:r>
        <w:t>?</w:t>
      </w:r>
      <w:proofErr w:type="gramEnd"/>
    </w:p>
    <w:p w14:paraId="52E63B30" w14:textId="0C3A65B8" w:rsidR="00901DFC" w:rsidRPr="00F400EF" w:rsidRDefault="00F726CE" w:rsidP="00901DFC">
      <w:pPr>
        <w:spacing w:before="120" w:after="120" w:line="240" w:lineRule="auto"/>
      </w:pPr>
      <w:r>
        <w:t xml:space="preserve">That </w:t>
      </w:r>
      <w:r w:rsidR="00901DFC">
        <w:t xml:space="preserve">poor </w:t>
      </w:r>
      <w:r>
        <w:t xml:space="preserve">client </w:t>
      </w:r>
      <w:r w:rsidR="00901DFC">
        <w:t>was blindsided the day their website went live.</w:t>
      </w:r>
    </w:p>
    <w:p w14:paraId="6579703C" w14:textId="42C56FB9" w:rsidR="00125A2E" w:rsidRDefault="00F400EF" w:rsidP="002E3F12">
      <w:pPr>
        <w:spacing w:before="120" w:after="120" w:line="240" w:lineRule="auto"/>
      </w:pPr>
      <w:r w:rsidRPr="00F400EF">
        <w:t>When I asked who sign</w:t>
      </w:r>
      <w:r>
        <w:t>ed</w:t>
      </w:r>
      <w:r w:rsidRPr="00F400EF">
        <w:t xml:space="preserve"> off</w:t>
      </w:r>
      <w:r w:rsidR="00901DFC">
        <w:t xml:space="preserve"> on</w:t>
      </w:r>
      <w:r w:rsidRPr="00F400EF">
        <w:t xml:space="preserve"> </w:t>
      </w:r>
      <w:r w:rsidR="00901DFC">
        <w:t xml:space="preserve">the </w:t>
      </w:r>
      <w:r w:rsidRPr="00F400EF">
        <w:t>design</w:t>
      </w:r>
      <w:r w:rsidR="00901DFC">
        <w:t xml:space="preserve"> and why they didn’t run it past me</w:t>
      </w:r>
      <w:r w:rsidR="00E05F05">
        <w:t xml:space="preserve"> earlier</w:t>
      </w:r>
      <w:r w:rsidRPr="00F400EF">
        <w:t xml:space="preserve">, they informed </w:t>
      </w:r>
      <w:r w:rsidR="00901DFC">
        <w:t xml:space="preserve">me </w:t>
      </w:r>
      <w:r w:rsidR="002621BF">
        <w:t xml:space="preserve">that this was </w:t>
      </w:r>
      <w:r w:rsidR="00AC6C5C">
        <w:t xml:space="preserve">also </w:t>
      </w:r>
      <w:r w:rsidR="002621BF" w:rsidRPr="00346619">
        <w:rPr>
          <w:i/>
        </w:rPr>
        <w:t>their</w:t>
      </w:r>
      <w:r w:rsidR="002621BF">
        <w:t xml:space="preserve"> first glimpse of the site</w:t>
      </w:r>
      <w:r w:rsidR="00AC6C5C">
        <w:t xml:space="preserve"> redesign</w:t>
      </w:r>
      <w:r w:rsidR="002621BF">
        <w:t xml:space="preserve">. </w:t>
      </w:r>
      <w:r w:rsidRPr="00F400EF">
        <w:t xml:space="preserve">That’s right. </w:t>
      </w:r>
      <w:r w:rsidR="00125A2E">
        <w:t xml:space="preserve">Their </w:t>
      </w:r>
      <w:r w:rsidR="00AC6C5C">
        <w:t>web</w:t>
      </w:r>
      <w:r w:rsidR="00901DFC">
        <w:t xml:space="preserve">site </w:t>
      </w:r>
      <w:r w:rsidR="00B0701E">
        <w:t>was designed, buil</w:t>
      </w:r>
      <w:r w:rsidR="00955B34">
        <w:t xml:space="preserve">t </w:t>
      </w:r>
      <w:r w:rsidR="00B0701E">
        <w:t xml:space="preserve">and </w:t>
      </w:r>
      <w:r w:rsidR="00706744">
        <w:rPr>
          <w:i/>
        </w:rPr>
        <w:t xml:space="preserve">published </w:t>
      </w:r>
      <w:r w:rsidR="00125A2E">
        <w:t xml:space="preserve">without any </w:t>
      </w:r>
      <w:r w:rsidR="00706744">
        <w:t xml:space="preserve">client </w:t>
      </w:r>
      <w:r w:rsidR="00955B34">
        <w:t>in</w:t>
      </w:r>
      <w:r w:rsidR="00AC6C5C">
        <w:t>put</w:t>
      </w:r>
      <w:r w:rsidR="002621BF">
        <w:t xml:space="preserve"> whatsoever.</w:t>
      </w:r>
    </w:p>
    <w:p w14:paraId="7ED398CA" w14:textId="77777777" w:rsidR="00125A2E" w:rsidRDefault="00125A2E" w:rsidP="002E3F12">
      <w:pPr>
        <w:spacing w:before="120" w:after="120" w:line="240" w:lineRule="auto"/>
      </w:pPr>
      <w:proofErr w:type="gramStart"/>
      <w:r>
        <w:t>Un-freaking-believable</w:t>
      </w:r>
      <w:r w:rsidR="00B0701E">
        <w:t>.</w:t>
      </w:r>
      <w:proofErr w:type="gramEnd"/>
      <w:r>
        <w:t xml:space="preserve"> </w:t>
      </w:r>
    </w:p>
    <w:p w14:paraId="16998C46" w14:textId="457DB4E4" w:rsidR="00125A2E" w:rsidRPr="00BF0491" w:rsidRDefault="00901DFC" w:rsidP="00BF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i/>
        </w:rPr>
      </w:pPr>
      <w:r w:rsidRPr="00BF0491">
        <w:rPr>
          <w:i/>
        </w:rPr>
        <w:t>Lesson #2</w:t>
      </w:r>
      <w:r w:rsidR="00781CD9" w:rsidRPr="00BF0491">
        <w:rPr>
          <w:i/>
        </w:rPr>
        <w:t xml:space="preserve">: </w:t>
      </w:r>
      <w:r w:rsidR="00BF0491">
        <w:rPr>
          <w:i/>
        </w:rPr>
        <w:t>W</w:t>
      </w:r>
      <w:r w:rsidRPr="00BF0491">
        <w:rPr>
          <w:i/>
        </w:rPr>
        <w:t xml:space="preserve">ebsite production is </w:t>
      </w:r>
      <w:r w:rsidR="00BF0491">
        <w:rPr>
          <w:i/>
        </w:rPr>
        <w:t xml:space="preserve">a </w:t>
      </w:r>
      <w:r w:rsidRPr="00BF0491">
        <w:rPr>
          <w:i/>
        </w:rPr>
        <w:t>two-stage process: 1) d</w:t>
      </w:r>
      <w:r w:rsidR="00BF0491">
        <w:rPr>
          <w:i/>
        </w:rPr>
        <w:t>esign 2) d</w:t>
      </w:r>
      <w:r w:rsidRPr="00BF0491">
        <w:rPr>
          <w:i/>
        </w:rPr>
        <w:t>evelo</w:t>
      </w:r>
      <w:r w:rsidR="00BF0491">
        <w:rPr>
          <w:i/>
        </w:rPr>
        <w:t>p</w:t>
      </w:r>
      <w:r w:rsidRPr="00BF0491">
        <w:rPr>
          <w:i/>
        </w:rPr>
        <w:t xml:space="preserve">ment (or build). </w:t>
      </w:r>
      <w:r w:rsidR="00BF0491">
        <w:rPr>
          <w:i/>
        </w:rPr>
        <w:t>Under no circumstance</w:t>
      </w:r>
      <w:r w:rsidR="00C4537C">
        <w:rPr>
          <w:i/>
        </w:rPr>
        <w:t>s</w:t>
      </w:r>
      <w:r w:rsidR="00BF0491">
        <w:rPr>
          <w:i/>
        </w:rPr>
        <w:t xml:space="preserve"> should your </w:t>
      </w:r>
      <w:r w:rsidRPr="00BF0491">
        <w:rPr>
          <w:i/>
        </w:rPr>
        <w:t xml:space="preserve">website designer move to stage two until </w:t>
      </w:r>
      <w:r w:rsidR="00BF0491">
        <w:rPr>
          <w:i/>
        </w:rPr>
        <w:t xml:space="preserve">you are </w:t>
      </w:r>
      <w:r w:rsidR="00346619">
        <w:rPr>
          <w:i/>
        </w:rPr>
        <w:t>100% satisfied with stage one</w:t>
      </w:r>
      <w:r w:rsidR="00BF0491">
        <w:rPr>
          <w:i/>
        </w:rPr>
        <w:t xml:space="preserve">. </w:t>
      </w:r>
      <w:r w:rsidR="00346619">
        <w:rPr>
          <w:i/>
        </w:rPr>
        <w:t>And y</w:t>
      </w:r>
      <w:r w:rsidR="00BF0491">
        <w:rPr>
          <w:i/>
        </w:rPr>
        <w:t xml:space="preserve">our new site </w:t>
      </w:r>
      <w:r w:rsidR="00C4537C">
        <w:rPr>
          <w:i/>
        </w:rPr>
        <w:t xml:space="preserve">should </w:t>
      </w:r>
      <w:r w:rsidR="00346619">
        <w:rPr>
          <w:i/>
        </w:rPr>
        <w:t xml:space="preserve">never </w:t>
      </w:r>
      <w:r w:rsidR="00BF0491">
        <w:rPr>
          <w:i/>
        </w:rPr>
        <w:t xml:space="preserve">GO LIVE until you </w:t>
      </w:r>
      <w:r w:rsidR="00C4537C">
        <w:rPr>
          <w:i/>
        </w:rPr>
        <w:t xml:space="preserve">give the </w:t>
      </w:r>
      <w:r w:rsidR="00BF0491">
        <w:rPr>
          <w:i/>
        </w:rPr>
        <w:t>explicit</w:t>
      </w:r>
      <w:r w:rsidR="00C4537C">
        <w:rPr>
          <w:i/>
        </w:rPr>
        <w:t xml:space="preserve"> </w:t>
      </w:r>
      <w:r w:rsidR="00AC6C5C">
        <w:rPr>
          <w:i/>
        </w:rPr>
        <w:t>go-ahead</w:t>
      </w:r>
      <w:r w:rsidR="00BF0491">
        <w:rPr>
          <w:i/>
        </w:rPr>
        <w:t>.</w:t>
      </w:r>
    </w:p>
    <w:p w14:paraId="1BA71BE5" w14:textId="77777777" w:rsidR="00113860" w:rsidRDefault="00113860" w:rsidP="001911A3">
      <w:pPr>
        <w:spacing w:before="120" w:after="120" w:line="240" w:lineRule="auto"/>
        <w:rPr>
          <w:b/>
          <w:highlight w:val="cyan"/>
        </w:rPr>
      </w:pPr>
    </w:p>
    <w:p w14:paraId="74E5D816" w14:textId="029176D5" w:rsidR="000561E1" w:rsidRPr="001911A3" w:rsidRDefault="001911A3" w:rsidP="001911A3">
      <w:pPr>
        <w:spacing w:before="120" w:after="120" w:line="240" w:lineRule="auto"/>
        <w:rPr>
          <w:b/>
        </w:rPr>
      </w:pPr>
      <w:proofErr w:type="gramStart"/>
      <w:r w:rsidRPr="009C21DF">
        <w:rPr>
          <w:b/>
        </w:rPr>
        <w:t xml:space="preserve">Don’t become </w:t>
      </w:r>
      <w:r w:rsidR="00EA750D" w:rsidRPr="009C21DF">
        <w:rPr>
          <w:b/>
        </w:rPr>
        <w:t>the</w:t>
      </w:r>
      <w:r w:rsidR="000561E1" w:rsidRPr="009C21DF">
        <w:rPr>
          <w:b/>
        </w:rPr>
        <w:t xml:space="preserve"> client</w:t>
      </w:r>
      <w:proofErr w:type="gramEnd"/>
      <w:r w:rsidR="000561E1" w:rsidRPr="009C21DF">
        <w:rPr>
          <w:b/>
        </w:rPr>
        <w:t xml:space="preserve"> </w:t>
      </w:r>
      <w:r w:rsidRPr="009C21DF">
        <w:rPr>
          <w:b/>
        </w:rPr>
        <w:t>who… HIRED A TECHIE TO CREATE THEIR WEBSITE</w:t>
      </w:r>
    </w:p>
    <w:p w14:paraId="309FB12A" w14:textId="35122C44" w:rsidR="00781CD9" w:rsidRDefault="00125A2E" w:rsidP="002E3F12">
      <w:pPr>
        <w:spacing w:before="120" w:after="120" w:line="240" w:lineRule="auto"/>
      </w:pPr>
      <w:r>
        <w:t xml:space="preserve">Newsflash: </w:t>
      </w:r>
      <w:r w:rsidRPr="00125A2E">
        <w:t>Website design and website development are</w:t>
      </w:r>
      <w:r w:rsidR="00AC6C5C">
        <w:t>n’</w:t>
      </w:r>
      <w:r w:rsidR="00781CD9">
        <w:t>t synonymous</w:t>
      </w:r>
      <w:r w:rsidRPr="00125A2E">
        <w:t>.</w:t>
      </w:r>
      <w:r w:rsidR="00781CD9">
        <w:t xml:space="preserve"> They are two </w:t>
      </w:r>
      <w:r w:rsidR="00AC6C5C">
        <w:t xml:space="preserve">very </w:t>
      </w:r>
      <w:r w:rsidR="00781CD9">
        <w:t xml:space="preserve">different skills. And it’s extremely rare </w:t>
      </w:r>
      <w:r w:rsidR="001911A3">
        <w:t>to find someone who can do both w</w:t>
      </w:r>
      <w:r w:rsidR="00781CD9">
        <w:t>ell.</w:t>
      </w:r>
    </w:p>
    <w:p w14:paraId="795C64C2" w14:textId="223F4A5E" w:rsidR="001911A3" w:rsidRDefault="004A1A89" w:rsidP="002E3F12">
      <w:pPr>
        <w:spacing w:before="120" w:after="120" w:line="240" w:lineRule="auto"/>
      </w:pPr>
      <w:r>
        <w:t>This particular</w:t>
      </w:r>
      <w:r w:rsidR="001911A3">
        <w:t xml:space="preserve"> client hired </w:t>
      </w:r>
      <w:proofErr w:type="spellStart"/>
      <w:r w:rsidR="001911A3">
        <w:t>WordPress</w:t>
      </w:r>
      <w:proofErr w:type="spellEnd"/>
      <w:r w:rsidR="001911A3">
        <w:t xml:space="preserve"> developer who </w:t>
      </w:r>
      <w:r>
        <w:t xml:space="preserve">chose </w:t>
      </w:r>
      <w:r>
        <w:t xml:space="preserve">a template, whacked </w:t>
      </w:r>
      <w:r w:rsidR="00F24B0D">
        <w:t>on</w:t>
      </w:r>
      <w:r w:rsidR="001911A3">
        <w:t xml:space="preserve"> their logo</w:t>
      </w:r>
      <w:r>
        <w:t xml:space="preserve"> and plonked in the text – </w:t>
      </w:r>
      <w:r w:rsidR="001911A3">
        <w:t xml:space="preserve">applying zero design finesse. </w:t>
      </w:r>
      <w:r w:rsidR="00BD16CF">
        <w:t xml:space="preserve"> </w:t>
      </w:r>
    </w:p>
    <w:p w14:paraId="689251C6" w14:textId="62E45D4D" w:rsidR="00781CD9" w:rsidRDefault="00346619" w:rsidP="002E3F12">
      <w:pPr>
        <w:spacing w:before="120" w:after="120" w:line="240" w:lineRule="auto"/>
      </w:pPr>
      <w:r>
        <w:t>Here’s the thing.</w:t>
      </w:r>
      <w:r w:rsidR="00FD51EE">
        <w:t xml:space="preserve"> </w:t>
      </w:r>
      <w:r>
        <w:t xml:space="preserve">I believe </w:t>
      </w:r>
      <w:r w:rsidR="00AC6C5C">
        <w:t xml:space="preserve">that back-end developers </w:t>
      </w:r>
      <w:r>
        <w:t xml:space="preserve">should </w:t>
      </w:r>
      <w:r w:rsidR="00AC6C5C">
        <w:t>never take the lead on design.</w:t>
      </w:r>
      <w:r w:rsidR="00FD51EE">
        <w:t xml:space="preserve"> </w:t>
      </w:r>
      <w:r w:rsidR="00BD16CF">
        <w:t xml:space="preserve">The </w:t>
      </w:r>
      <w:r w:rsidR="00C4537C">
        <w:t>ugl</w:t>
      </w:r>
      <w:r w:rsidR="00094BCC">
        <w:t>ier</w:t>
      </w:r>
      <w:r w:rsidR="00781CD9">
        <w:t xml:space="preserve"> websites </w:t>
      </w:r>
      <w:r w:rsidR="00BD16CF">
        <w:t>you</w:t>
      </w:r>
      <w:r w:rsidR="006E786E">
        <w:t>’ve</w:t>
      </w:r>
      <w:r w:rsidR="00BD16CF">
        <w:t xml:space="preserve"> come across were probably </w:t>
      </w:r>
      <w:r>
        <w:t xml:space="preserve">created solely </w:t>
      </w:r>
      <w:r w:rsidR="004A1A89">
        <w:t xml:space="preserve">by </w:t>
      </w:r>
      <w:r w:rsidR="00505894">
        <w:t>developers</w:t>
      </w:r>
      <w:r w:rsidR="004A1A89">
        <w:t xml:space="preserve">, </w:t>
      </w:r>
      <w:r w:rsidR="000A5504">
        <w:t>with no input from a designer at any stage</w:t>
      </w:r>
      <w:r w:rsidR="00781CD9">
        <w:t>.</w:t>
      </w:r>
    </w:p>
    <w:p w14:paraId="5057F6F7" w14:textId="7407B145" w:rsidR="000A5504" w:rsidRPr="00BD16CF" w:rsidRDefault="001911A3" w:rsidP="00BD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i/>
        </w:rPr>
      </w:pPr>
      <w:r w:rsidRPr="00BD16CF">
        <w:rPr>
          <w:i/>
        </w:rPr>
        <w:t>Lesson #3</w:t>
      </w:r>
      <w:r w:rsidR="00781CD9" w:rsidRPr="00BD16CF">
        <w:rPr>
          <w:i/>
        </w:rPr>
        <w:t xml:space="preserve">: </w:t>
      </w:r>
      <w:r w:rsidR="00BD16CF">
        <w:rPr>
          <w:i/>
        </w:rPr>
        <w:t>Ensure</w:t>
      </w:r>
      <w:r w:rsidR="00BD16CF" w:rsidRPr="00BD16CF">
        <w:rPr>
          <w:i/>
        </w:rPr>
        <w:t xml:space="preserve"> your </w:t>
      </w:r>
      <w:r w:rsidR="004A1A89">
        <w:rPr>
          <w:i/>
        </w:rPr>
        <w:t xml:space="preserve">website team includes </w:t>
      </w:r>
      <w:r w:rsidR="00BD16CF" w:rsidRPr="00BD16CF">
        <w:rPr>
          <w:i/>
        </w:rPr>
        <w:t>a designer as well a</w:t>
      </w:r>
      <w:r w:rsidR="00C4537C">
        <w:rPr>
          <w:i/>
        </w:rPr>
        <w:t>s a</w:t>
      </w:r>
      <w:r w:rsidR="00BD16CF" w:rsidRPr="00BD16CF">
        <w:rPr>
          <w:i/>
        </w:rPr>
        <w:t xml:space="preserve"> developer.</w:t>
      </w:r>
      <w:r w:rsidR="00BD16CF">
        <w:rPr>
          <w:i/>
        </w:rPr>
        <w:t xml:space="preserve"> </w:t>
      </w:r>
      <w:r w:rsidR="00C4537C">
        <w:rPr>
          <w:i/>
        </w:rPr>
        <w:t xml:space="preserve">Your </w:t>
      </w:r>
      <w:r w:rsidR="00BD16CF">
        <w:rPr>
          <w:i/>
        </w:rPr>
        <w:t xml:space="preserve">designer </w:t>
      </w:r>
      <w:r w:rsidR="006E786E">
        <w:rPr>
          <w:i/>
        </w:rPr>
        <w:t xml:space="preserve">will </w:t>
      </w:r>
      <w:r w:rsidR="00F0387D">
        <w:rPr>
          <w:i/>
        </w:rPr>
        <w:t xml:space="preserve">determine </w:t>
      </w:r>
      <w:r w:rsidR="006E786E">
        <w:rPr>
          <w:i/>
        </w:rPr>
        <w:t xml:space="preserve">your </w:t>
      </w:r>
      <w:r w:rsidR="00BD16CF">
        <w:rPr>
          <w:i/>
        </w:rPr>
        <w:t>site’s look</w:t>
      </w:r>
      <w:r w:rsidR="00012409">
        <w:rPr>
          <w:i/>
        </w:rPr>
        <w:t xml:space="preserve"> </w:t>
      </w:r>
      <w:r w:rsidR="00BD16CF">
        <w:rPr>
          <w:i/>
        </w:rPr>
        <w:t>and</w:t>
      </w:r>
      <w:r w:rsidR="00012409">
        <w:rPr>
          <w:i/>
        </w:rPr>
        <w:t xml:space="preserve"> </w:t>
      </w:r>
      <w:r w:rsidR="00BD16CF">
        <w:rPr>
          <w:i/>
        </w:rPr>
        <w:t>feel (i.e. branding, colours, imagery and so on)</w:t>
      </w:r>
      <w:r w:rsidR="00BD16CF" w:rsidRPr="00BD16CF">
        <w:rPr>
          <w:i/>
        </w:rPr>
        <w:t xml:space="preserve"> </w:t>
      </w:r>
      <w:r w:rsidR="00BD16CF">
        <w:rPr>
          <w:i/>
        </w:rPr>
        <w:t xml:space="preserve">and </w:t>
      </w:r>
      <w:r w:rsidR="00C4537C">
        <w:rPr>
          <w:i/>
        </w:rPr>
        <w:t xml:space="preserve">your </w:t>
      </w:r>
      <w:r w:rsidR="00BD16CF">
        <w:rPr>
          <w:i/>
        </w:rPr>
        <w:t xml:space="preserve">developer </w:t>
      </w:r>
      <w:r w:rsidR="006E786E">
        <w:rPr>
          <w:i/>
        </w:rPr>
        <w:t xml:space="preserve">will </w:t>
      </w:r>
      <w:r w:rsidR="00F0387D">
        <w:rPr>
          <w:i/>
        </w:rPr>
        <w:t xml:space="preserve">build </w:t>
      </w:r>
      <w:r w:rsidR="00C15907">
        <w:rPr>
          <w:i/>
        </w:rPr>
        <w:t>your</w:t>
      </w:r>
      <w:r w:rsidR="006E786E">
        <w:rPr>
          <w:i/>
        </w:rPr>
        <w:t xml:space="preserve"> site</w:t>
      </w:r>
      <w:r w:rsidR="006E786E">
        <w:rPr>
          <w:b/>
          <w:i/>
        </w:rPr>
        <w:t xml:space="preserve"> </w:t>
      </w:r>
      <w:r w:rsidR="006E786E">
        <w:rPr>
          <w:i/>
        </w:rPr>
        <w:t>– making sure it functions as it should.</w:t>
      </w:r>
    </w:p>
    <w:p w14:paraId="59AA39FF" w14:textId="77777777" w:rsidR="00113860" w:rsidRDefault="00113860" w:rsidP="00BB0424">
      <w:pPr>
        <w:spacing w:before="120" w:after="120" w:line="240" w:lineRule="auto"/>
        <w:rPr>
          <w:b/>
        </w:rPr>
      </w:pPr>
    </w:p>
    <w:p w14:paraId="727FC46D" w14:textId="440F754F" w:rsidR="00113860" w:rsidRPr="008114C2" w:rsidRDefault="00113860" w:rsidP="00113860">
      <w:pPr>
        <w:spacing w:before="120" w:after="120" w:line="240" w:lineRule="auto"/>
        <w:rPr>
          <w:b/>
        </w:rPr>
      </w:pPr>
      <w:r w:rsidRPr="009C21DF">
        <w:rPr>
          <w:b/>
        </w:rPr>
        <w:t>Don’t become the client</w:t>
      </w:r>
      <w:r w:rsidR="00F24B0D">
        <w:rPr>
          <w:b/>
        </w:rPr>
        <w:t>s</w:t>
      </w:r>
      <w:r w:rsidRPr="009C21DF">
        <w:rPr>
          <w:b/>
        </w:rPr>
        <w:t xml:space="preserve"> who HIRED A STUDENT/NEPHEW/COUSIN/FRIEND TO DESIGN THEIR WEBSITE</w:t>
      </w:r>
    </w:p>
    <w:p w14:paraId="2A9F6CCE" w14:textId="20143D87" w:rsidR="00113860" w:rsidRDefault="00113860" w:rsidP="00113860">
      <w:pPr>
        <w:spacing w:before="120" w:after="120" w:line="240" w:lineRule="auto"/>
      </w:pPr>
      <w:r>
        <w:t xml:space="preserve">I’ve </w:t>
      </w:r>
      <w:r w:rsidR="00655C75">
        <w:t>witnessed</w:t>
      </w:r>
      <w:r>
        <w:t xml:space="preserve"> many horror stories about businesses that entrust their company website to a student – or to someone they’re connected to personally.</w:t>
      </w:r>
    </w:p>
    <w:p w14:paraId="411DE132" w14:textId="59056604" w:rsidR="00113860" w:rsidRDefault="00113860" w:rsidP="00113860">
      <w:pPr>
        <w:spacing w:before="120" w:after="120" w:line="240" w:lineRule="auto"/>
      </w:pPr>
      <w:r w:rsidRPr="009C21DF">
        <w:lastRenderedPageBreak/>
        <w:t xml:space="preserve">One client in particular engaged their </w:t>
      </w:r>
      <w:proofErr w:type="spellStart"/>
      <w:r w:rsidRPr="009C21DF">
        <w:rPr>
          <w:i/>
        </w:rPr>
        <w:t>uber</w:t>
      </w:r>
      <w:proofErr w:type="spellEnd"/>
      <w:r w:rsidRPr="009C21DF">
        <w:rPr>
          <w:i/>
        </w:rPr>
        <w:t xml:space="preserve">-talented </w:t>
      </w:r>
      <w:r w:rsidR="00F24B0D">
        <w:t>nephew</w:t>
      </w:r>
      <w:r w:rsidRPr="009C21DF">
        <w:t>… who also happened to be a student (yup,</w:t>
      </w:r>
      <w:r>
        <w:t xml:space="preserve"> two in one)</w:t>
      </w:r>
      <w:r w:rsidRPr="00345FBF">
        <w:t>.</w:t>
      </w:r>
      <w:r>
        <w:t xml:space="preserve"> </w:t>
      </w:r>
      <w:proofErr w:type="gramStart"/>
      <w:r>
        <w:t>But the worst part?</w:t>
      </w:r>
      <w:proofErr w:type="gramEnd"/>
      <w:r>
        <w:t xml:space="preserve"> </w:t>
      </w:r>
      <w:r w:rsidR="00F24B0D">
        <w:t>H</w:t>
      </w:r>
      <w:r w:rsidRPr="00345FBF">
        <w:t xml:space="preserve">e wasn’t even </w:t>
      </w:r>
      <w:r>
        <w:t xml:space="preserve">studying a relevant qualification. </w:t>
      </w:r>
      <w:r w:rsidR="00F24B0D">
        <w:t>H</w:t>
      </w:r>
      <w:r w:rsidRPr="00345FBF">
        <w:t xml:space="preserve">e </w:t>
      </w:r>
      <w:r>
        <w:t>was an</w:t>
      </w:r>
      <w:r w:rsidRPr="00345FBF">
        <w:t xml:space="preserve"> industrial design</w:t>
      </w:r>
      <w:r>
        <w:t xml:space="preserve"> student with </w:t>
      </w:r>
      <w:r w:rsidR="00346619">
        <w:t>no</w:t>
      </w:r>
      <w:r>
        <w:t xml:space="preserve"> experience designing websites</w:t>
      </w:r>
      <w:r w:rsidRPr="00345FBF">
        <w:t>.</w:t>
      </w:r>
    </w:p>
    <w:p w14:paraId="32550425" w14:textId="73018483" w:rsidR="00113860" w:rsidRDefault="00113860" w:rsidP="00113860">
      <w:pPr>
        <w:spacing w:before="120" w:after="120" w:line="240" w:lineRule="auto"/>
      </w:pPr>
      <w:r>
        <w:t>Another client en</w:t>
      </w:r>
      <w:r w:rsidR="00655C75">
        <w:t>gaged their cousin’s new husband, probably out of obligation</w:t>
      </w:r>
      <w:r>
        <w:t>. And when my client was disappointed with the initial designs, she felt she had no choice but to just ‘go with it’ to keep the family peace.</w:t>
      </w:r>
    </w:p>
    <w:p w14:paraId="028CD623" w14:textId="41F18E95" w:rsidR="00113860" w:rsidRDefault="00094BCC" w:rsidP="00113860">
      <w:pPr>
        <w:spacing w:before="120" w:after="120" w:line="240" w:lineRule="auto"/>
      </w:pPr>
      <w:r>
        <w:t>T</w:t>
      </w:r>
      <w:r w:rsidR="00113860">
        <w:t xml:space="preserve">hen there was the client who paid </w:t>
      </w:r>
      <w:proofErr w:type="gramStart"/>
      <w:r w:rsidR="00113860">
        <w:t>a major</w:t>
      </w:r>
      <w:proofErr w:type="gramEnd"/>
      <w:r w:rsidR="00113860">
        <w:t xml:space="preserve"> uni</w:t>
      </w:r>
      <w:r w:rsidR="00346619">
        <w:t>versity good money to be a real-</w:t>
      </w:r>
      <w:r w:rsidR="00113860">
        <w:t xml:space="preserve">life </w:t>
      </w:r>
      <w:r w:rsidR="00132D6D">
        <w:t>guinea pig</w:t>
      </w:r>
      <w:r w:rsidR="00113860">
        <w:t xml:space="preserve"> for a group of second year de</w:t>
      </w:r>
      <w:r w:rsidR="00132D6D">
        <w:t xml:space="preserve">sign students. And guess what? </w:t>
      </w:r>
      <w:r w:rsidR="00B907ED">
        <w:t xml:space="preserve">She ended up with </w:t>
      </w:r>
      <w:r w:rsidR="00BA17CB">
        <w:t xml:space="preserve">a final product </w:t>
      </w:r>
      <w:r w:rsidR="00B907ED">
        <w:t>she couldn’t use.</w:t>
      </w:r>
    </w:p>
    <w:p w14:paraId="6FFFB642" w14:textId="6AF7D43A" w:rsidR="00113860" w:rsidRPr="008E19E4" w:rsidRDefault="00885F44" w:rsidP="0011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i/>
        </w:rPr>
      </w:pPr>
      <w:r>
        <w:rPr>
          <w:i/>
        </w:rPr>
        <w:t>Lesson #4</w:t>
      </w:r>
      <w:r w:rsidR="00113860" w:rsidRPr="008E19E4">
        <w:rPr>
          <w:i/>
        </w:rPr>
        <w:t xml:space="preserve">: Don’t engage </w:t>
      </w:r>
      <w:r w:rsidR="00113860">
        <w:rPr>
          <w:i/>
        </w:rPr>
        <w:t xml:space="preserve">inexperienced </w:t>
      </w:r>
      <w:r w:rsidR="00113860" w:rsidRPr="008E19E4">
        <w:rPr>
          <w:i/>
        </w:rPr>
        <w:t xml:space="preserve">students </w:t>
      </w:r>
      <w:r w:rsidR="00113860">
        <w:rPr>
          <w:i/>
        </w:rPr>
        <w:t xml:space="preserve">or people </w:t>
      </w:r>
      <w:r w:rsidR="00113860" w:rsidRPr="008E19E4">
        <w:rPr>
          <w:i/>
        </w:rPr>
        <w:t>you know</w:t>
      </w:r>
      <w:r w:rsidR="00113860">
        <w:rPr>
          <w:i/>
        </w:rPr>
        <w:t xml:space="preserve"> personally</w:t>
      </w:r>
      <w:r w:rsidR="00094BCC">
        <w:rPr>
          <w:i/>
        </w:rPr>
        <w:t xml:space="preserve"> – just because you can. </w:t>
      </w:r>
      <w:r w:rsidR="00113860">
        <w:rPr>
          <w:i/>
        </w:rPr>
        <w:t>Keep it commercia</w:t>
      </w:r>
      <w:r w:rsidR="00BA17CB">
        <w:rPr>
          <w:i/>
        </w:rPr>
        <w:t>l and professional at all times.</w:t>
      </w:r>
      <w:r w:rsidR="00113860" w:rsidRPr="008E19E4">
        <w:rPr>
          <w:i/>
        </w:rPr>
        <w:t xml:space="preserve"> </w:t>
      </w:r>
      <w:r w:rsidR="00094BCC">
        <w:rPr>
          <w:i/>
        </w:rPr>
        <w:t xml:space="preserve">Mate’s rates and family favours should </w:t>
      </w:r>
      <w:r w:rsidR="00343366">
        <w:rPr>
          <w:i/>
        </w:rPr>
        <w:t>come second</w:t>
      </w:r>
      <w:r w:rsidR="00094BCC">
        <w:rPr>
          <w:i/>
        </w:rPr>
        <w:t>.</w:t>
      </w:r>
    </w:p>
    <w:p w14:paraId="3FFFEF00" w14:textId="77777777" w:rsidR="00113860" w:rsidRDefault="00113860" w:rsidP="00BB0424">
      <w:pPr>
        <w:spacing w:before="120" w:after="120" w:line="240" w:lineRule="auto"/>
        <w:rPr>
          <w:b/>
        </w:rPr>
      </w:pPr>
    </w:p>
    <w:p w14:paraId="5880A87E" w14:textId="77777777" w:rsidR="00113860" w:rsidRPr="00E21BDA" w:rsidRDefault="00113860" w:rsidP="00113860">
      <w:pPr>
        <w:spacing w:before="120" w:after="120" w:line="240" w:lineRule="auto"/>
        <w:rPr>
          <w:b/>
        </w:rPr>
      </w:pPr>
      <w:r w:rsidRPr="009C21DF">
        <w:rPr>
          <w:b/>
        </w:rPr>
        <w:t>Don’t become: the client who… HIRED A DOOR-KNOCKER</w:t>
      </w:r>
    </w:p>
    <w:p w14:paraId="5ACCCD47" w14:textId="3F277A2D" w:rsidR="00113860" w:rsidRDefault="00113860" w:rsidP="00113860">
      <w:pPr>
        <w:spacing w:before="120" w:after="120" w:line="240" w:lineRule="auto"/>
      </w:pPr>
      <w:r w:rsidRPr="00B204CF">
        <w:t>The website game is cluttered and cut</w:t>
      </w:r>
      <w:r>
        <w:t>-</w:t>
      </w:r>
      <w:r w:rsidRPr="00B204CF">
        <w:t>th</w:t>
      </w:r>
      <w:r>
        <w:t>roat.</w:t>
      </w:r>
      <w:r w:rsidRPr="00B204CF">
        <w:t xml:space="preserve"> And some </w:t>
      </w:r>
      <w:r>
        <w:t xml:space="preserve">fly-by-nighters </w:t>
      </w:r>
      <w:r w:rsidRPr="00B204CF">
        <w:t xml:space="preserve">go to great lengths to win business. </w:t>
      </w:r>
    </w:p>
    <w:p w14:paraId="7DEBFF05" w14:textId="77777777" w:rsidR="00113860" w:rsidRDefault="00113860" w:rsidP="00113860">
      <w:pPr>
        <w:spacing w:before="120" w:after="120" w:line="240" w:lineRule="auto"/>
      </w:pPr>
      <w:r>
        <w:t xml:space="preserve">This is the story of a </w:t>
      </w:r>
      <w:r w:rsidRPr="00B204CF">
        <w:t xml:space="preserve">client </w:t>
      </w:r>
      <w:r>
        <w:t>who chose</w:t>
      </w:r>
      <w:r w:rsidRPr="00B204CF">
        <w:t xml:space="preserve"> a company </w:t>
      </w:r>
      <w:r>
        <w:t>simply because they appeared on their doorstep at the right time.</w:t>
      </w:r>
    </w:p>
    <w:p w14:paraId="61A3680A" w14:textId="253FC169" w:rsidR="00113860" w:rsidRDefault="00113860" w:rsidP="00113860">
      <w:pPr>
        <w:spacing w:before="120" w:after="120" w:line="240" w:lineRule="auto"/>
      </w:pPr>
      <w:proofErr w:type="gramStart"/>
      <w:r>
        <w:t>Big mistake.</w:t>
      </w:r>
      <w:proofErr w:type="gramEnd"/>
      <w:r>
        <w:t xml:space="preserve"> </w:t>
      </w:r>
    </w:p>
    <w:p w14:paraId="54DB1FF9" w14:textId="77777777" w:rsidR="00113860" w:rsidRDefault="00113860" w:rsidP="00113860">
      <w:pPr>
        <w:spacing w:before="120" w:after="120" w:line="240" w:lineRule="auto"/>
      </w:pPr>
      <w:r>
        <w:t xml:space="preserve">Their website ended up looking rubbish. What’s more, the company that built it disappeared off the face of the earth a couple of months later. And because the site was built using a proprietary CMS (rather than an open source platform such as </w:t>
      </w:r>
      <w:proofErr w:type="spellStart"/>
      <w:r>
        <w:t>WordPress</w:t>
      </w:r>
      <w:proofErr w:type="spellEnd"/>
      <w:r>
        <w:t>), my client had no op</w:t>
      </w:r>
      <w:r w:rsidR="00343366">
        <w:t>tion but to start from scratch.</w:t>
      </w:r>
    </w:p>
    <w:p w14:paraId="75667336" w14:textId="77777777" w:rsidR="00113860" w:rsidRDefault="00113860" w:rsidP="00113860">
      <w:pPr>
        <w:spacing w:before="120" w:after="120" w:line="240" w:lineRule="auto"/>
      </w:pPr>
      <w:r>
        <w:t>Time and money down the drain once again.</w:t>
      </w:r>
    </w:p>
    <w:p w14:paraId="765EE410" w14:textId="65E8E753" w:rsidR="00113860" w:rsidRPr="00082EFC" w:rsidRDefault="00113860" w:rsidP="0011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i/>
        </w:rPr>
      </w:pPr>
      <w:r w:rsidRPr="00082EFC">
        <w:rPr>
          <w:i/>
        </w:rPr>
        <w:t>Lesson #</w:t>
      </w:r>
      <w:r w:rsidR="00885F44">
        <w:rPr>
          <w:i/>
        </w:rPr>
        <w:t>5</w:t>
      </w:r>
      <w:r w:rsidRPr="00082EFC">
        <w:rPr>
          <w:i/>
        </w:rPr>
        <w:t xml:space="preserve">: </w:t>
      </w:r>
      <w:r w:rsidR="00F24B0D">
        <w:rPr>
          <w:i/>
        </w:rPr>
        <w:t>Only</w:t>
      </w:r>
      <w:r w:rsidR="00343366">
        <w:rPr>
          <w:i/>
        </w:rPr>
        <w:t xml:space="preserve"> </w:t>
      </w:r>
      <w:r>
        <w:rPr>
          <w:i/>
        </w:rPr>
        <w:t>consider</w:t>
      </w:r>
      <w:r w:rsidRPr="00082EFC">
        <w:rPr>
          <w:i/>
        </w:rPr>
        <w:t xml:space="preserve"> web designer</w:t>
      </w:r>
      <w:r>
        <w:rPr>
          <w:i/>
        </w:rPr>
        <w:t xml:space="preserve">s that have already </w:t>
      </w:r>
      <w:r w:rsidR="00346619">
        <w:rPr>
          <w:i/>
        </w:rPr>
        <w:t xml:space="preserve">performed work for </w:t>
      </w:r>
      <w:r>
        <w:rPr>
          <w:i/>
        </w:rPr>
        <w:t xml:space="preserve">someone you know and trust. </w:t>
      </w:r>
      <w:r w:rsidRPr="00082EFC">
        <w:rPr>
          <w:i/>
        </w:rPr>
        <w:t xml:space="preserve">It’s no guarantee of course, but it’s better than </w:t>
      </w:r>
      <w:r>
        <w:rPr>
          <w:i/>
        </w:rPr>
        <w:t>going for someone off the street</w:t>
      </w:r>
      <w:r w:rsidRPr="00082EFC">
        <w:rPr>
          <w:i/>
        </w:rPr>
        <w:t xml:space="preserve">. </w:t>
      </w:r>
      <w:proofErr w:type="gramStart"/>
      <w:r w:rsidRPr="00082EFC">
        <w:rPr>
          <w:i/>
        </w:rPr>
        <w:t>Surely.</w:t>
      </w:r>
      <w:proofErr w:type="gramEnd"/>
    </w:p>
    <w:p w14:paraId="316026FC" w14:textId="77777777" w:rsidR="00113860" w:rsidRDefault="00113860" w:rsidP="00BB0424">
      <w:pPr>
        <w:spacing w:before="120" w:after="120" w:line="240" w:lineRule="auto"/>
        <w:rPr>
          <w:b/>
        </w:rPr>
      </w:pPr>
    </w:p>
    <w:p w14:paraId="50C45E0C" w14:textId="77777777" w:rsidR="000561E1" w:rsidRPr="00BB0424" w:rsidRDefault="00FE3616" w:rsidP="00BB0424">
      <w:pPr>
        <w:spacing w:before="120" w:after="120" w:line="240" w:lineRule="auto"/>
        <w:rPr>
          <w:b/>
        </w:rPr>
      </w:pPr>
      <w:proofErr w:type="gramStart"/>
      <w:r w:rsidRPr="009C21DF">
        <w:rPr>
          <w:b/>
        </w:rPr>
        <w:t>Don’t become</w:t>
      </w:r>
      <w:r w:rsidR="000434D2" w:rsidRPr="009C21DF">
        <w:rPr>
          <w:b/>
        </w:rPr>
        <w:t xml:space="preserve"> </w:t>
      </w:r>
      <w:r w:rsidR="00EA750D" w:rsidRPr="009C21DF">
        <w:rPr>
          <w:b/>
        </w:rPr>
        <w:t>the</w:t>
      </w:r>
      <w:r w:rsidR="000561E1" w:rsidRPr="009C21DF">
        <w:rPr>
          <w:b/>
        </w:rPr>
        <w:t xml:space="preserve"> </w:t>
      </w:r>
      <w:r w:rsidR="00BB0424" w:rsidRPr="009C21DF">
        <w:rPr>
          <w:b/>
        </w:rPr>
        <w:t>client</w:t>
      </w:r>
      <w:proofErr w:type="gramEnd"/>
      <w:r w:rsidR="00BB0424" w:rsidRPr="009C21DF">
        <w:t xml:space="preserve"> </w:t>
      </w:r>
      <w:r w:rsidR="000561E1" w:rsidRPr="009C21DF">
        <w:rPr>
          <w:b/>
        </w:rPr>
        <w:t>who</w:t>
      </w:r>
      <w:r w:rsidR="00BB0424" w:rsidRPr="009C21DF">
        <w:rPr>
          <w:b/>
        </w:rPr>
        <w:t>…</w:t>
      </w:r>
      <w:r w:rsidR="000561E1" w:rsidRPr="009C21DF">
        <w:rPr>
          <w:b/>
        </w:rPr>
        <w:t xml:space="preserve"> </w:t>
      </w:r>
      <w:r w:rsidR="00BB0424" w:rsidRPr="009C21DF">
        <w:rPr>
          <w:b/>
        </w:rPr>
        <w:t>(ALMOST) ENGAGED SOMEONE WITH NO PORTFOLIO</w:t>
      </w:r>
    </w:p>
    <w:p w14:paraId="1858DDA9" w14:textId="12827C43" w:rsidR="00CB0365" w:rsidRDefault="000A5504" w:rsidP="002E3F12">
      <w:pPr>
        <w:spacing w:before="120" w:after="120" w:line="240" w:lineRule="auto"/>
      </w:pPr>
      <w:r w:rsidRPr="00343366">
        <w:t xml:space="preserve">Last year, </w:t>
      </w:r>
      <w:r w:rsidR="00CB0365" w:rsidRPr="00343366">
        <w:t xml:space="preserve">I </w:t>
      </w:r>
      <w:r w:rsidR="00BB0424" w:rsidRPr="00343366">
        <w:t xml:space="preserve">managed to stop one client </w:t>
      </w:r>
      <w:r w:rsidR="00CB0365" w:rsidRPr="00343366">
        <w:t xml:space="preserve">from engaging </w:t>
      </w:r>
      <w:r w:rsidRPr="00343366">
        <w:t>a web designer who was just starting out.</w:t>
      </w:r>
      <w:r w:rsidR="00CB0365" w:rsidRPr="00343366">
        <w:t xml:space="preserve"> Not because </w:t>
      </w:r>
      <w:r w:rsidR="00346619">
        <w:t>he was a newbie</w:t>
      </w:r>
      <w:r w:rsidR="00CB0365" w:rsidRPr="00343366">
        <w:t xml:space="preserve">. </w:t>
      </w:r>
      <w:proofErr w:type="gramStart"/>
      <w:r w:rsidR="00CB0365" w:rsidRPr="00343366">
        <w:t xml:space="preserve">But because </w:t>
      </w:r>
      <w:r w:rsidR="00346619">
        <w:t>he</w:t>
      </w:r>
      <w:r w:rsidR="00CB0365" w:rsidRPr="00343366">
        <w:t xml:space="preserve"> had no portfolio </w:t>
      </w:r>
      <w:r w:rsidR="00313272" w:rsidRPr="00343366">
        <w:t>to speak of.</w:t>
      </w:r>
      <w:proofErr w:type="gramEnd"/>
    </w:p>
    <w:p w14:paraId="243C5411" w14:textId="105F0AB7" w:rsidR="00BB0424" w:rsidRDefault="00BB0424" w:rsidP="002E3F12">
      <w:pPr>
        <w:spacing w:before="120" w:after="120" w:line="240" w:lineRule="auto"/>
      </w:pPr>
      <w:r>
        <w:t xml:space="preserve">After </w:t>
      </w:r>
      <w:r w:rsidR="0098351A">
        <w:t>a little undercover work</w:t>
      </w:r>
      <w:r w:rsidR="00F0387D">
        <w:t xml:space="preserve"> (thanks, LinkedIn…</w:t>
      </w:r>
      <w:r w:rsidR="00082EFC">
        <w:t>)</w:t>
      </w:r>
      <w:r w:rsidR="0098351A">
        <w:t xml:space="preserve">, I </w:t>
      </w:r>
      <w:r w:rsidR="0053073D">
        <w:t xml:space="preserve">discovered </w:t>
      </w:r>
      <w:r w:rsidR="002E3F12">
        <w:t xml:space="preserve">that their new </w:t>
      </w:r>
      <w:r w:rsidR="0098351A">
        <w:t xml:space="preserve">website </w:t>
      </w:r>
      <w:r w:rsidR="002E3F12">
        <w:t xml:space="preserve">‘designer’ had been a real estate agent </w:t>
      </w:r>
      <w:r w:rsidR="0053073D">
        <w:t>for 20 years –</w:t>
      </w:r>
      <w:r w:rsidR="00C42A23">
        <w:t xml:space="preserve"> </w:t>
      </w:r>
      <w:r w:rsidR="002E3F12">
        <w:t xml:space="preserve">until </w:t>
      </w:r>
      <w:r w:rsidR="0098351A">
        <w:t xml:space="preserve">six </w:t>
      </w:r>
      <w:r w:rsidR="002E3F12">
        <w:t xml:space="preserve">weeks </w:t>
      </w:r>
      <w:r w:rsidR="00F24B0D">
        <w:t>earlier</w:t>
      </w:r>
      <w:r w:rsidR="002E3F12">
        <w:t>.</w:t>
      </w:r>
      <w:r w:rsidR="0053073D">
        <w:t xml:space="preserve"> </w:t>
      </w:r>
    </w:p>
    <w:p w14:paraId="3971E871" w14:textId="7D6EC964" w:rsidR="002E3F12" w:rsidRDefault="002E3F12" w:rsidP="002E3F12">
      <w:pPr>
        <w:spacing w:before="120" w:after="120" w:line="240" w:lineRule="auto"/>
      </w:pPr>
      <w:r>
        <w:t xml:space="preserve">Scary, </w:t>
      </w:r>
      <w:r w:rsidR="00346619">
        <w:t>I know</w:t>
      </w:r>
      <w:r>
        <w:t>.</w:t>
      </w:r>
    </w:p>
    <w:p w14:paraId="61EF0FD7" w14:textId="569592CA" w:rsidR="00FC5E25" w:rsidRDefault="00CF5413" w:rsidP="002E3F12">
      <w:pPr>
        <w:spacing w:before="120" w:after="120" w:line="240" w:lineRule="auto"/>
      </w:pPr>
      <w:r>
        <w:t xml:space="preserve">Of </w:t>
      </w:r>
      <w:r w:rsidR="00313272">
        <w:t xml:space="preserve">course </w:t>
      </w:r>
      <w:r w:rsidR="007220A7">
        <w:t>everyone has</w:t>
      </w:r>
      <w:r w:rsidR="00313272">
        <w:t xml:space="preserve"> to start somewhere</w:t>
      </w:r>
      <w:r w:rsidR="0053073D">
        <w:t xml:space="preserve"> </w:t>
      </w:r>
      <w:r w:rsidR="00313272">
        <w:t xml:space="preserve">and there’s nothing wrong with giving a newbie a break. </w:t>
      </w:r>
      <w:r w:rsidR="00FC5E25">
        <w:t>B</w:t>
      </w:r>
      <w:r>
        <w:t>ut b</w:t>
      </w:r>
      <w:r w:rsidR="00FC5E25">
        <w:t>eing new to the game</w:t>
      </w:r>
      <w:r w:rsidR="00CB0365">
        <w:t xml:space="preserve"> is no excuse for not having a portfolio. </w:t>
      </w:r>
      <w:r w:rsidR="00FC5E25">
        <w:t xml:space="preserve">I know </w:t>
      </w:r>
      <w:r>
        <w:t>several</w:t>
      </w:r>
      <w:r w:rsidR="00FC5E25">
        <w:t xml:space="preserve"> designers who</w:t>
      </w:r>
      <w:r>
        <w:t xml:space="preserve"> created websites for</w:t>
      </w:r>
      <w:r w:rsidR="00FC5E25">
        <w:t xml:space="preserve"> </w:t>
      </w:r>
      <w:r>
        <w:t xml:space="preserve">family and friends at no cost </w:t>
      </w:r>
      <w:r w:rsidR="0053073D">
        <w:t xml:space="preserve">to </w:t>
      </w:r>
      <w:r w:rsidR="00F0387D">
        <w:t>establish</w:t>
      </w:r>
      <w:r w:rsidR="00FC5E25">
        <w:t xml:space="preserve"> credibility</w:t>
      </w:r>
      <w:r w:rsidR="0053073D">
        <w:t xml:space="preserve"> </w:t>
      </w:r>
      <w:r w:rsidR="0071448A" w:rsidRPr="0071448A">
        <w:rPr>
          <w:i/>
        </w:rPr>
        <w:t>before</w:t>
      </w:r>
      <w:r w:rsidR="0071448A">
        <w:t xml:space="preserve"> entering formal commercial arrangements</w:t>
      </w:r>
      <w:r w:rsidR="00FC5E25">
        <w:t xml:space="preserve">. </w:t>
      </w:r>
    </w:p>
    <w:p w14:paraId="2B3F8E50" w14:textId="7F1D21AB" w:rsidR="007F13A5" w:rsidRDefault="007220A7" w:rsidP="002E3F12">
      <w:pPr>
        <w:spacing w:before="120" w:after="120" w:line="240" w:lineRule="auto"/>
      </w:pPr>
      <w:proofErr w:type="gramStart"/>
      <w:r>
        <w:t xml:space="preserve">A word of warning </w:t>
      </w:r>
      <w:r w:rsidR="00715645">
        <w:t>however</w:t>
      </w:r>
      <w:r>
        <w:t>.</w:t>
      </w:r>
      <w:proofErr w:type="gramEnd"/>
      <w:r>
        <w:t xml:space="preserve"> </w:t>
      </w:r>
      <w:r w:rsidR="00FA00AA">
        <w:t>H</w:t>
      </w:r>
      <w:r w:rsidR="0071448A">
        <w:t xml:space="preserve">aving a portfolio isn’t </w:t>
      </w:r>
      <w:r w:rsidR="007F13A5">
        <w:t>enough. Take the time to scrutinise it by asking yourself:</w:t>
      </w:r>
    </w:p>
    <w:p w14:paraId="4043596C" w14:textId="77777777" w:rsidR="007F13A5" w:rsidRPr="007F13A5" w:rsidRDefault="0071448A" w:rsidP="007F13A5">
      <w:pPr>
        <w:spacing w:before="120" w:after="120" w:line="240" w:lineRule="auto"/>
        <w:contextualSpacing/>
        <w:rPr>
          <w:i/>
        </w:rPr>
      </w:pPr>
      <w:r w:rsidRPr="007F13A5">
        <w:rPr>
          <w:i/>
        </w:rPr>
        <w:t xml:space="preserve">Do you like their style? </w:t>
      </w:r>
    </w:p>
    <w:p w14:paraId="72CA4D36" w14:textId="77777777" w:rsidR="007F13A5" w:rsidRPr="007F13A5" w:rsidRDefault="007F13A5" w:rsidP="007F13A5">
      <w:pPr>
        <w:spacing w:before="120" w:after="120" w:line="240" w:lineRule="auto"/>
        <w:contextualSpacing/>
        <w:rPr>
          <w:i/>
        </w:rPr>
      </w:pPr>
      <w:r w:rsidRPr="007F13A5">
        <w:rPr>
          <w:i/>
        </w:rPr>
        <w:t>Are the</w:t>
      </w:r>
      <w:r>
        <w:rPr>
          <w:i/>
        </w:rPr>
        <w:t>ir</w:t>
      </w:r>
      <w:r w:rsidRPr="007F13A5">
        <w:rPr>
          <w:i/>
        </w:rPr>
        <w:t xml:space="preserve"> designs creative and </w:t>
      </w:r>
      <w:r>
        <w:rPr>
          <w:i/>
        </w:rPr>
        <w:t>engaging</w:t>
      </w:r>
      <w:r w:rsidRPr="007F13A5">
        <w:rPr>
          <w:i/>
        </w:rPr>
        <w:t xml:space="preserve">? </w:t>
      </w:r>
    </w:p>
    <w:p w14:paraId="56010DAC" w14:textId="77777777" w:rsidR="007220A7" w:rsidRDefault="007F13A5" w:rsidP="007F13A5">
      <w:pPr>
        <w:spacing w:before="120" w:after="120" w:line="240" w:lineRule="auto"/>
        <w:rPr>
          <w:i/>
        </w:rPr>
      </w:pPr>
      <w:r>
        <w:rPr>
          <w:i/>
        </w:rPr>
        <w:t xml:space="preserve">Does the portfolio show diversity across brands and industries? </w:t>
      </w:r>
    </w:p>
    <w:p w14:paraId="01765F79" w14:textId="417AFD1E" w:rsidR="007220A7" w:rsidRPr="007220A7" w:rsidRDefault="007220A7" w:rsidP="007F13A5">
      <w:pPr>
        <w:spacing w:before="120" w:after="120" w:line="240" w:lineRule="auto"/>
        <w:rPr>
          <w:i/>
        </w:rPr>
      </w:pPr>
      <w:r w:rsidRPr="007220A7">
        <w:lastRenderedPageBreak/>
        <w:t xml:space="preserve">And if </w:t>
      </w:r>
      <w:r>
        <w:t xml:space="preserve">you see </w:t>
      </w:r>
      <w:r w:rsidR="00DC0F58">
        <w:t xml:space="preserve">a </w:t>
      </w:r>
      <w:r w:rsidRPr="007220A7">
        <w:t xml:space="preserve">website </w:t>
      </w:r>
      <w:r w:rsidR="00346619">
        <w:t xml:space="preserve">in their </w:t>
      </w:r>
      <w:r w:rsidR="00715645">
        <w:t>portfolio</w:t>
      </w:r>
      <w:r w:rsidR="00346619">
        <w:t xml:space="preserve"> that </w:t>
      </w:r>
      <w:r w:rsidR="00343366">
        <w:t>yo</w:t>
      </w:r>
      <w:r w:rsidRPr="007220A7">
        <w:t>u particularly like, ask the designer how much</w:t>
      </w:r>
      <w:r w:rsidR="00822374">
        <w:t xml:space="preserve"> </w:t>
      </w:r>
      <w:r w:rsidR="00DC0F58">
        <w:t xml:space="preserve">that </w:t>
      </w:r>
      <w:r w:rsidR="00822374">
        <w:t>other client paid</w:t>
      </w:r>
      <w:r w:rsidRPr="007220A7">
        <w:t xml:space="preserve">. </w:t>
      </w:r>
      <w:r w:rsidR="00822374">
        <w:t>If it’s a lo</w:t>
      </w:r>
      <w:r w:rsidR="009207C2">
        <w:t>t more than you’re willing to spend, you won’t get the same quality.</w:t>
      </w:r>
    </w:p>
    <w:p w14:paraId="35394C38" w14:textId="77777777" w:rsidR="007F13A5" w:rsidRPr="007F13A5" w:rsidRDefault="007F13A5" w:rsidP="007F13A5">
      <w:pPr>
        <w:spacing w:before="120" w:after="120" w:line="240" w:lineRule="auto"/>
        <w:contextualSpacing/>
        <w:rPr>
          <w:i/>
        </w:rPr>
      </w:pPr>
    </w:p>
    <w:p w14:paraId="65208E59" w14:textId="01A351D2" w:rsidR="00113860" w:rsidRPr="0042101C" w:rsidRDefault="00BB0424" w:rsidP="0042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i/>
        </w:rPr>
      </w:pPr>
      <w:r w:rsidRPr="00BB0424">
        <w:rPr>
          <w:i/>
        </w:rPr>
        <w:t>Lesson #</w:t>
      </w:r>
      <w:r w:rsidR="00885F44">
        <w:rPr>
          <w:i/>
        </w:rPr>
        <w:t>6</w:t>
      </w:r>
      <w:r w:rsidR="00FC5E25" w:rsidRPr="00BB0424">
        <w:rPr>
          <w:i/>
        </w:rPr>
        <w:t xml:space="preserve">: </w:t>
      </w:r>
      <w:r w:rsidR="0071448A">
        <w:rPr>
          <w:i/>
        </w:rPr>
        <w:t xml:space="preserve">Make sure your website designer has a </w:t>
      </w:r>
      <w:r w:rsidR="00E21BDA">
        <w:rPr>
          <w:i/>
        </w:rPr>
        <w:t>meaty</w:t>
      </w:r>
      <w:r w:rsidR="0071448A">
        <w:rPr>
          <w:i/>
        </w:rPr>
        <w:t xml:space="preserve"> portfolio with plenty of examples of sites </w:t>
      </w:r>
      <w:r w:rsidR="007F13A5">
        <w:rPr>
          <w:i/>
        </w:rPr>
        <w:t xml:space="preserve">you </w:t>
      </w:r>
      <w:r w:rsidR="00660D0C">
        <w:rPr>
          <w:i/>
        </w:rPr>
        <w:t>like</w:t>
      </w:r>
      <w:r w:rsidR="007F13A5">
        <w:rPr>
          <w:i/>
        </w:rPr>
        <w:t xml:space="preserve">. </w:t>
      </w:r>
      <w:r w:rsidR="00976E84">
        <w:rPr>
          <w:i/>
        </w:rPr>
        <w:t xml:space="preserve">And </w:t>
      </w:r>
      <w:r w:rsidR="00660D0C">
        <w:rPr>
          <w:i/>
        </w:rPr>
        <w:t xml:space="preserve">if you don’t have </w:t>
      </w:r>
      <w:r w:rsidR="00E21BDA">
        <w:rPr>
          <w:i/>
        </w:rPr>
        <w:t xml:space="preserve">an </w:t>
      </w:r>
      <w:r w:rsidR="00660D0C">
        <w:rPr>
          <w:i/>
        </w:rPr>
        <w:t>eye for design</w:t>
      </w:r>
      <w:r w:rsidR="00E21BDA">
        <w:rPr>
          <w:i/>
        </w:rPr>
        <w:t xml:space="preserve">, get </w:t>
      </w:r>
      <w:r w:rsidR="00660D0C">
        <w:rPr>
          <w:i/>
        </w:rPr>
        <w:t xml:space="preserve">the opinion of someone who does.  </w:t>
      </w:r>
    </w:p>
    <w:p w14:paraId="2D01D8E8" w14:textId="61F9094E" w:rsidR="00E21BDA" w:rsidRDefault="000434D2" w:rsidP="00FE3616">
      <w:pPr>
        <w:spacing w:before="120" w:after="120" w:line="240" w:lineRule="auto"/>
        <w:rPr>
          <w:b/>
        </w:rPr>
      </w:pPr>
      <w:r w:rsidRPr="009C21DF">
        <w:rPr>
          <w:b/>
        </w:rPr>
        <w:t>Don’t</w:t>
      </w:r>
      <w:r w:rsidR="007F13A5" w:rsidRPr="009C21DF">
        <w:rPr>
          <w:b/>
        </w:rPr>
        <w:t xml:space="preserve"> become </w:t>
      </w:r>
      <w:r w:rsidR="00EA750D" w:rsidRPr="009C21DF">
        <w:rPr>
          <w:b/>
        </w:rPr>
        <w:t>the</w:t>
      </w:r>
      <w:r w:rsidR="000561E1" w:rsidRPr="009C21DF">
        <w:rPr>
          <w:b/>
        </w:rPr>
        <w:t xml:space="preserve"> client </w:t>
      </w:r>
      <w:r w:rsidR="007F13A5" w:rsidRPr="009C21DF">
        <w:rPr>
          <w:b/>
        </w:rPr>
        <w:t>who</w:t>
      </w:r>
      <w:r w:rsidR="00955B34" w:rsidRPr="009C21DF">
        <w:rPr>
          <w:b/>
        </w:rPr>
        <w:t>…</w:t>
      </w:r>
      <w:r w:rsidR="00715645">
        <w:rPr>
          <w:b/>
        </w:rPr>
        <w:t>LAUNCHED</w:t>
      </w:r>
      <w:r w:rsidR="00E21BDA" w:rsidRPr="009C21DF">
        <w:rPr>
          <w:b/>
        </w:rPr>
        <w:t xml:space="preserve"> A WEBSITE THAT DOESN’T REFLECT THEIR BRAND. </w:t>
      </w:r>
      <w:proofErr w:type="gramStart"/>
      <w:r w:rsidR="00E21BDA" w:rsidRPr="009C21DF">
        <w:rPr>
          <w:b/>
        </w:rPr>
        <w:t>AT ALL.</w:t>
      </w:r>
      <w:proofErr w:type="gramEnd"/>
    </w:p>
    <w:p w14:paraId="3AEAF753" w14:textId="7AEF66E5" w:rsidR="00B923C6" w:rsidRDefault="00E21BDA" w:rsidP="002E3F12">
      <w:pPr>
        <w:spacing w:before="120" w:after="120" w:line="240" w:lineRule="auto"/>
      </w:pPr>
      <w:r>
        <w:t>This</w:t>
      </w:r>
      <w:r w:rsidR="009C3E9C">
        <w:t xml:space="preserve"> </w:t>
      </w:r>
      <w:r>
        <w:t>client engaged me to write and oversee the design of a new corporate brochure</w:t>
      </w:r>
      <w:r w:rsidR="009C3E9C">
        <w:t xml:space="preserve"> (not their website)</w:t>
      </w:r>
      <w:r>
        <w:t xml:space="preserve">. </w:t>
      </w:r>
      <w:r w:rsidR="00B923C6">
        <w:t xml:space="preserve">And as part of that process, </w:t>
      </w:r>
      <w:r>
        <w:t xml:space="preserve">I needed to </w:t>
      </w:r>
      <w:r w:rsidR="00B923C6">
        <w:t xml:space="preserve">look at </w:t>
      </w:r>
      <w:r>
        <w:t xml:space="preserve">all their existing communications </w:t>
      </w:r>
      <w:r w:rsidR="00B923C6">
        <w:t>first to get a feel for their branding.</w:t>
      </w:r>
    </w:p>
    <w:p w14:paraId="631F0A16" w14:textId="77777777" w:rsidR="00821EC7" w:rsidRDefault="00B923C6" w:rsidP="002E3F12">
      <w:pPr>
        <w:spacing w:before="120" w:after="120" w:line="240" w:lineRule="auto"/>
      </w:pPr>
      <w:r>
        <w:t xml:space="preserve">So it was early on when I </w:t>
      </w:r>
      <w:r w:rsidR="00E21BDA">
        <w:t>discover</w:t>
      </w:r>
      <w:r>
        <w:t>ed</w:t>
      </w:r>
      <w:r w:rsidR="00E21BDA">
        <w:t xml:space="preserve"> that their (newly launched) </w:t>
      </w:r>
      <w:r w:rsidR="00821EC7">
        <w:t xml:space="preserve">website looked nothing like any of their other marketing materials. Hell, </w:t>
      </w:r>
      <w:r w:rsidR="009C3E9C">
        <w:t>it didn’t even include</w:t>
      </w:r>
      <w:r w:rsidR="00821EC7">
        <w:t xml:space="preserve"> </w:t>
      </w:r>
      <w:r w:rsidR="009C3E9C">
        <w:t xml:space="preserve">their </w:t>
      </w:r>
      <w:r w:rsidR="00821EC7">
        <w:t>logo</w:t>
      </w:r>
      <w:r w:rsidR="009C3E9C">
        <w:t xml:space="preserve">. </w:t>
      </w:r>
    </w:p>
    <w:p w14:paraId="0FE7F5A0" w14:textId="2B070A42" w:rsidR="00715645" w:rsidRDefault="00821EC7" w:rsidP="002E3F12">
      <w:pPr>
        <w:spacing w:before="120" w:after="120" w:line="240" w:lineRule="auto"/>
      </w:pPr>
      <w:r>
        <w:t>When</w:t>
      </w:r>
      <w:r w:rsidR="000434D2">
        <w:t xml:space="preserve"> I </w:t>
      </w:r>
      <w:r>
        <w:t>asked m</w:t>
      </w:r>
      <w:r w:rsidR="009E6905">
        <w:t>y</w:t>
      </w:r>
      <w:r>
        <w:t xml:space="preserve"> client </w:t>
      </w:r>
      <w:r w:rsidR="009E6905">
        <w:t xml:space="preserve">how </w:t>
      </w:r>
      <w:r w:rsidR="00F24B0D">
        <w:t>their business</w:t>
      </w:r>
      <w:r w:rsidR="009E6905">
        <w:t xml:space="preserve"> managed to get by for 30 years without a corporate </w:t>
      </w:r>
      <w:r>
        <w:t>logo</w:t>
      </w:r>
      <w:r w:rsidR="00B923C6">
        <w:t xml:space="preserve"> (which </w:t>
      </w:r>
      <w:r w:rsidR="009207C2">
        <w:t xml:space="preserve">is what I had understandably </w:t>
      </w:r>
      <w:r w:rsidR="00B923C6">
        <w:t>assumed)</w:t>
      </w:r>
      <w:r>
        <w:t xml:space="preserve">, she assured me they </w:t>
      </w:r>
      <w:r w:rsidR="009E6905">
        <w:t>did have one</w:t>
      </w:r>
      <w:r>
        <w:t xml:space="preserve">. </w:t>
      </w:r>
      <w:r w:rsidR="002C2DFA">
        <w:t xml:space="preserve">It just never occurred to the web designer to ask for it. </w:t>
      </w:r>
      <w:r w:rsidR="00F24B0D">
        <w:t xml:space="preserve"> </w:t>
      </w:r>
    </w:p>
    <w:p w14:paraId="38D2CD27" w14:textId="0C1CD710" w:rsidR="002C2DFA" w:rsidRDefault="00B923C6" w:rsidP="002E3F12">
      <w:pPr>
        <w:spacing w:before="120" w:after="120" w:line="240" w:lineRule="auto"/>
      </w:pPr>
      <w:r>
        <w:t>H</w:t>
      </w:r>
      <w:r w:rsidR="002C2DFA">
        <w:t>ad they done so, they would have seen that their corpo</w:t>
      </w:r>
      <w:r w:rsidR="00E21BDA">
        <w:t xml:space="preserve">rate colour </w:t>
      </w:r>
      <w:r w:rsidR="009E6905">
        <w:t xml:space="preserve">was </w:t>
      </w:r>
      <w:r w:rsidR="00E21BDA">
        <w:t>navy</w:t>
      </w:r>
      <w:r w:rsidR="00715645">
        <w:t>. N</w:t>
      </w:r>
      <w:r w:rsidR="00E21BDA">
        <w:t>ot paste</w:t>
      </w:r>
      <w:r w:rsidR="002C2DFA">
        <w:t>l green.</w:t>
      </w:r>
    </w:p>
    <w:p w14:paraId="0A151EDF" w14:textId="77777777" w:rsidR="002C2DFA" w:rsidRDefault="002C2DFA" w:rsidP="002E3F12">
      <w:pPr>
        <w:spacing w:before="120" w:after="120" w:line="240" w:lineRule="auto"/>
      </w:pPr>
      <w:r>
        <w:t>Need I say more?</w:t>
      </w:r>
    </w:p>
    <w:p w14:paraId="674E1259" w14:textId="497328C9" w:rsidR="00E21BDA" w:rsidRPr="00082EFC" w:rsidRDefault="00E21BDA" w:rsidP="00E21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i/>
        </w:rPr>
      </w:pPr>
      <w:r w:rsidRPr="00082EFC">
        <w:rPr>
          <w:i/>
        </w:rPr>
        <w:t>Lesson #</w:t>
      </w:r>
      <w:r w:rsidR="00885F44">
        <w:rPr>
          <w:i/>
        </w:rPr>
        <w:t>7</w:t>
      </w:r>
      <w:r w:rsidRPr="00082EFC">
        <w:rPr>
          <w:i/>
        </w:rPr>
        <w:t xml:space="preserve">: Be sure that your designer takes </w:t>
      </w:r>
      <w:r w:rsidR="00343366">
        <w:rPr>
          <w:i/>
        </w:rPr>
        <w:t xml:space="preserve">an </w:t>
      </w:r>
      <w:r w:rsidRPr="00082EFC">
        <w:rPr>
          <w:i/>
        </w:rPr>
        <w:t>interest in your brand identity</w:t>
      </w:r>
      <w:r w:rsidR="009E6905">
        <w:rPr>
          <w:i/>
        </w:rPr>
        <w:t xml:space="preserve"> and asks to </w:t>
      </w:r>
      <w:r w:rsidR="00B923C6">
        <w:rPr>
          <w:i/>
        </w:rPr>
        <w:t>see</w:t>
      </w:r>
      <w:r w:rsidR="009E6905">
        <w:rPr>
          <w:i/>
        </w:rPr>
        <w:t xml:space="preserve"> </w:t>
      </w:r>
      <w:r w:rsidRPr="00082EFC">
        <w:rPr>
          <w:i/>
        </w:rPr>
        <w:t xml:space="preserve">all your existing </w:t>
      </w:r>
      <w:r w:rsidR="009E6905">
        <w:rPr>
          <w:i/>
        </w:rPr>
        <w:t>marketing materials before starting the design process.</w:t>
      </w:r>
    </w:p>
    <w:p w14:paraId="3FD681AA" w14:textId="77777777" w:rsidR="009207C2" w:rsidRDefault="009207C2" w:rsidP="00955B34">
      <w:pPr>
        <w:spacing w:before="120" w:after="120" w:line="240" w:lineRule="auto"/>
        <w:rPr>
          <w:b/>
        </w:rPr>
      </w:pPr>
    </w:p>
    <w:p w14:paraId="23391B3F" w14:textId="240ABF7A" w:rsidR="002C2DFA" w:rsidRPr="00E21BDA" w:rsidRDefault="002E3F12" w:rsidP="00955B34">
      <w:pPr>
        <w:spacing w:before="120" w:after="120" w:line="240" w:lineRule="auto"/>
      </w:pPr>
      <w:proofErr w:type="gramStart"/>
      <w:r w:rsidRPr="009C21DF">
        <w:rPr>
          <w:b/>
        </w:rPr>
        <w:t xml:space="preserve">Don’t </w:t>
      </w:r>
      <w:r w:rsidR="00360D16" w:rsidRPr="009C21DF">
        <w:rPr>
          <w:b/>
        </w:rPr>
        <w:t>become the client</w:t>
      </w:r>
      <w:proofErr w:type="gramEnd"/>
      <w:r w:rsidR="00360D16" w:rsidRPr="009C21DF">
        <w:rPr>
          <w:b/>
        </w:rPr>
        <w:t xml:space="preserve"> who</w:t>
      </w:r>
      <w:r w:rsidR="00715645">
        <w:rPr>
          <w:b/>
        </w:rPr>
        <w:t>…</w:t>
      </w:r>
      <w:r w:rsidR="00360D16" w:rsidRPr="009C21DF">
        <w:rPr>
          <w:b/>
        </w:rPr>
        <w:t xml:space="preserve"> HIRED A </w:t>
      </w:r>
      <w:r w:rsidR="008114C2" w:rsidRPr="009C21DF">
        <w:rPr>
          <w:b/>
        </w:rPr>
        <w:t>DEVELOPER</w:t>
      </w:r>
      <w:r w:rsidR="00360D16" w:rsidRPr="009C21DF">
        <w:rPr>
          <w:b/>
        </w:rPr>
        <w:t xml:space="preserve"> THAT DIDN’T WANT TO MEET THEM</w:t>
      </w:r>
    </w:p>
    <w:p w14:paraId="60D6F41C" w14:textId="335AE8F0" w:rsidR="00E63C0B" w:rsidRDefault="002E3F12" w:rsidP="002E3F12">
      <w:pPr>
        <w:spacing w:before="120" w:after="120" w:line="240" w:lineRule="auto"/>
      </w:pPr>
      <w:r>
        <w:t xml:space="preserve">Last year, one of my clients was underwhelmed with the first cut of </w:t>
      </w:r>
      <w:r w:rsidR="0042101C">
        <w:t>her</w:t>
      </w:r>
      <w:r>
        <w:t xml:space="preserve"> new website design. </w:t>
      </w:r>
    </w:p>
    <w:p w14:paraId="315FC72A" w14:textId="558E43C4" w:rsidR="008114C2" w:rsidRDefault="002E3F12" w:rsidP="002E3F12">
      <w:pPr>
        <w:spacing w:before="120" w:after="120" w:line="240" w:lineRule="auto"/>
      </w:pPr>
      <w:r>
        <w:t>It happens</w:t>
      </w:r>
      <w:r w:rsidR="008114C2">
        <w:t xml:space="preserve">. But that </w:t>
      </w:r>
      <w:r w:rsidR="00D636FB">
        <w:t>shouldn’t</w:t>
      </w:r>
      <w:r w:rsidR="008114C2">
        <w:t xml:space="preserve"> necessarily mean it’s a lost cause. </w:t>
      </w:r>
    </w:p>
    <w:p w14:paraId="42686CCD" w14:textId="77777777" w:rsidR="002E3F12" w:rsidRDefault="00E63C0B" w:rsidP="002E3F12">
      <w:pPr>
        <w:spacing w:before="120" w:after="120" w:line="240" w:lineRule="auto"/>
      </w:pPr>
      <w:r>
        <w:t xml:space="preserve">However, </w:t>
      </w:r>
      <w:r w:rsidR="002E3F12">
        <w:t xml:space="preserve">when she asked her </w:t>
      </w:r>
      <w:r w:rsidR="002E3F12" w:rsidRPr="000F6901">
        <w:rPr>
          <w:i/>
        </w:rPr>
        <w:t>developer</w:t>
      </w:r>
      <w:r w:rsidR="002E3F12">
        <w:t xml:space="preserve"> (yes, he was a techie</w:t>
      </w:r>
      <w:r w:rsidR="0070692D">
        <w:t xml:space="preserve"> – see Lesson #3</w:t>
      </w:r>
      <w:r w:rsidR="002E3F12">
        <w:t xml:space="preserve">) to meet up </w:t>
      </w:r>
      <w:r>
        <w:t>to</w:t>
      </w:r>
      <w:r w:rsidR="002E3F12">
        <w:t xml:space="preserve"> discuss</w:t>
      </w:r>
      <w:r>
        <w:t xml:space="preserve"> the design</w:t>
      </w:r>
      <w:r w:rsidR="008114C2">
        <w:t xml:space="preserve"> and clarify her vision</w:t>
      </w:r>
      <w:r w:rsidR="002E3F12">
        <w:t xml:space="preserve">, he </w:t>
      </w:r>
      <w:r w:rsidR="001453C7">
        <w:t>declined</w:t>
      </w:r>
      <w:r w:rsidR="002E3F12">
        <w:t xml:space="preserve">, stating that email was his </w:t>
      </w:r>
      <w:r>
        <w:t xml:space="preserve">preferred </w:t>
      </w:r>
      <w:r w:rsidR="002E3F12">
        <w:t>form of communication.</w:t>
      </w:r>
    </w:p>
    <w:p w14:paraId="3B22C672" w14:textId="2EDCC454" w:rsidR="008114C2" w:rsidRDefault="008114C2" w:rsidP="002E3F12">
      <w:pPr>
        <w:spacing w:before="120" w:after="120" w:line="240" w:lineRule="auto"/>
      </w:pPr>
      <w:r>
        <w:t xml:space="preserve">Sometimes when </w:t>
      </w:r>
      <w:r w:rsidR="0070692D">
        <w:t xml:space="preserve">novices </w:t>
      </w:r>
      <w:r>
        <w:t xml:space="preserve">dislike a design, their reasoning is not immediately clear to them. </w:t>
      </w:r>
      <w:r w:rsidR="0070692D">
        <w:t xml:space="preserve">They just know </w:t>
      </w:r>
      <w:r w:rsidR="00D636FB">
        <w:t>it’s not right</w:t>
      </w:r>
      <w:r w:rsidR="0070692D">
        <w:t xml:space="preserve">. </w:t>
      </w:r>
      <w:r w:rsidR="00D636FB">
        <w:t xml:space="preserve">That’s why </w:t>
      </w:r>
      <w:r w:rsidR="0070692D">
        <w:t xml:space="preserve">you need a provider </w:t>
      </w:r>
      <w:r w:rsidR="00F265AD">
        <w:t>who</w:t>
      </w:r>
      <w:r w:rsidR="00345FBF">
        <w:t>’s willing to</w:t>
      </w:r>
      <w:r w:rsidR="00D636FB">
        <w:t xml:space="preserve"> thrash it out with you</w:t>
      </w:r>
      <w:r w:rsidR="00345FBF">
        <w:t>.</w:t>
      </w:r>
    </w:p>
    <w:p w14:paraId="4023D250" w14:textId="4A2184EC" w:rsidR="00F265AD" w:rsidRDefault="00F265AD" w:rsidP="00F265AD">
      <w:pPr>
        <w:spacing w:before="120" w:after="120" w:line="240" w:lineRule="auto"/>
      </w:pPr>
      <w:r>
        <w:t>In this instance, my client</w:t>
      </w:r>
      <w:r w:rsidR="00D636FB">
        <w:t xml:space="preserve"> decided to move on and engage someone else</w:t>
      </w:r>
      <w:r>
        <w:t xml:space="preserve">. </w:t>
      </w:r>
      <w:r w:rsidR="00D636FB">
        <w:t>M</w:t>
      </w:r>
      <w:r w:rsidR="00F45A93">
        <w:t>essy financial dispute</w:t>
      </w:r>
      <w:r w:rsidR="00D636FB">
        <w:t xml:space="preserve"> ensued</w:t>
      </w:r>
      <w:r w:rsidR="00F45A93">
        <w:t>.</w:t>
      </w:r>
    </w:p>
    <w:p w14:paraId="39482B2B" w14:textId="57A575C1" w:rsidR="00A93BBB" w:rsidRPr="00346619" w:rsidRDefault="00E63C0B" w:rsidP="00F2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i/>
        </w:rPr>
      </w:pPr>
      <w:r w:rsidRPr="00346619">
        <w:rPr>
          <w:i/>
        </w:rPr>
        <w:t>Lesson #</w:t>
      </w:r>
      <w:r w:rsidR="00885F44" w:rsidRPr="00346619">
        <w:rPr>
          <w:i/>
        </w:rPr>
        <w:t>8</w:t>
      </w:r>
      <w:r w:rsidRPr="00346619">
        <w:rPr>
          <w:i/>
        </w:rPr>
        <w:t xml:space="preserve">: </w:t>
      </w:r>
      <w:r w:rsidR="00F265AD" w:rsidRPr="00346619">
        <w:rPr>
          <w:i/>
        </w:rPr>
        <w:t>Choose someone that’s a clear, open communicator</w:t>
      </w:r>
      <w:r w:rsidR="00F45A93">
        <w:rPr>
          <w:i/>
        </w:rPr>
        <w:t>. They should be invested i</w:t>
      </w:r>
      <w:r w:rsidR="00F265AD" w:rsidRPr="00346619">
        <w:rPr>
          <w:i/>
        </w:rPr>
        <w:t xml:space="preserve">n the relationship </w:t>
      </w:r>
      <w:r w:rsidR="00F45A93">
        <w:rPr>
          <w:i/>
        </w:rPr>
        <w:t xml:space="preserve">– </w:t>
      </w:r>
      <w:r w:rsidR="00F265AD" w:rsidRPr="00346619">
        <w:rPr>
          <w:i/>
        </w:rPr>
        <w:t xml:space="preserve">not just the transaction. </w:t>
      </w:r>
    </w:p>
    <w:p w14:paraId="20ACDDE0" w14:textId="77777777" w:rsidR="00FA00AA" w:rsidRDefault="00FA00AA" w:rsidP="00A93BBB">
      <w:pPr>
        <w:spacing w:before="120" w:after="120" w:line="240" w:lineRule="auto"/>
        <w:rPr>
          <w:b/>
        </w:rPr>
      </w:pPr>
    </w:p>
    <w:p w14:paraId="43305801" w14:textId="6F453D3D" w:rsidR="00A93BBB" w:rsidRDefault="00C323E6" w:rsidP="00A93BBB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But p</w:t>
      </w:r>
      <w:r w:rsidR="0042101C" w:rsidRPr="0042101C">
        <w:rPr>
          <w:b/>
          <w:sz w:val="24"/>
        </w:rPr>
        <w:t>lease</w:t>
      </w:r>
      <w:r>
        <w:rPr>
          <w:b/>
          <w:sz w:val="24"/>
        </w:rPr>
        <w:t>,</w:t>
      </w:r>
      <w:r w:rsidR="0042101C" w:rsidRPr="0042101C">
        <w:rPr>
          <w:b/>
          <w:sz w:val="24"/>
        </w:rPr>
        <w:t xml:space="preserve"> don’t be disheartened. I see many happy stories too.</w:t>
      </w:r>
    </w:p>
    <w:p w14:paraId="3604AC84" w14:textId="77777777" w:rsidR="000C6BF7" w:rsidRDefault="00C323E6" w:rsidP="00C323E6">
      <w:pPr>
        <w:spacing w:before="120" w:after="120" w:line="240" w:lineRule="auto"/>
        <w:rPr>
          <w:sz w:val="24"/>
        </w:rPr>
      </w:pPr>
      <w:r>
        <w:rPr>
          <w:sz w:val="24"/>
        </w:rPr>
        <w:t xml:space="preserve">In recent </w:t>
      </w:r>
      <w:r w:rsidR="0042101C" w:rsidRPr="00C323E6">
        <w:rPr>
          <w:sz w:val="24"/>
        </w:rPr>
        <w:t xml:space="preserve">years, I </w:t>
      </w:r>
      <w:r>
        <w:rPr>
          <w:sz w:val="24"/>
        </w:rPr>
        <w:t>have formed strong relationships with</w:t>
      </w:r>
      <w:r w:rsidR="0042101C" w:rsidRPr="00C323E6">
        <w:rPr>
          <w:sz w:val="24"/>
        </w:rPr>
        <w:t xml:space="preserve"> </w:t>
      </w:r>
      <w:r>
        <w:rPr>
          <w:sz w:val="24"/>
        </w:rPr>
        <w:t xml:space="preserve">a small handful of web designers that I now recommend to my clients with complete confidence. </w:t>
      </w:r>
    </w:p>
    <w:p w14:paraId="21EBF940" w14:textId="2B4FF8B3" w:rsidR="00C323E6" w:rsidRDefault="000C6BF7" w:rsidP="00C323E6">
      <w:pPr>
        <w:spacing w:before="120" w:after="120" w:line="240" w:lineRule="auto"/>
        <w:rPr>
          <w:sz w:val="24"/>
        </w:rPr>
      </w:pPr>
      <w:r>
        <w:rPr>
          <w:sz w:val="24"/>
        </w:rPr>
        <w:t xml:space="preserve">Put simply, they get it right time and again. </w:t>
      </w:r>
    </w:p>
    <w:p w14:paraId="408DBF42" w14:textId="403F4717" w:rsidR="000C6BF7" w:rsidRDefault="00C323E6" w:rsidP="00947490">
      <w:pPr>
        <w:spacing w:before="120" w:after="120" w:line="240" w:lineRule="auto"/>
        <w:rPr>
          <w:sz w:val="24"/>
        </w:rPr>
      </w:pPr>
      <w:r>
        <w:rPr>
          <w:sz w:val="24"/>
        </w:rPr>
        <w:t>It was a deliberate strategy on my part –</w:t>
      </w:r>
      <w:r w:rsidR="00947490">
        <w:rPr>
          <w:sz w:val="24"/>
        </w:rPr>
        <w:t xml:space="preserve"> and an attempt to </w:t>
      </w:r>
      <w:r w:rsidR="00042C7A">
        <w:rPr>
          <w:sz w:val="24"/>
        </w:rPr>
        <w:t>provide</w:t>
      </w:r>
      <w:r w:rsidR="00947490">
        <w:rPr>
          <w:sz w:val="24"/>
        </w:rPr>
        <w:t xml:space="preserve"> a more complete solution </w:t>
      </w:r>
      <w:r w:rsidR="000C6BF7">
        <w:rPr>
          <w:sz w:val="24"/>
        </w:rPr>
        <w:t>to my clients which they value immensely.</w:t>
      </w:r>
    </w:p>
    <w:p w14:paraId="5C94FEB0" w14:textId="77777777" w:rsidR="000C6BF7" w:rsidRDefault="000C6BF7" w:rsidP="00947490">
      <w:pPr>
        <w:spacing w:before="120" w:after="120" w:line="240" w:lineRule="auto"/>
        <w:rPr>
          <w:sz w:val="24"/>
        </w:rPr>
      </w:pPr>
      <w:r>
        <w:rPr>
          <w:sz w:val="24"/>
        </w:rPr>
        <w:t>Everyone wins.</w:t>
      </w:r>
    </w:p>
    <w:p w14:paraId="2FE2CFF8" w14:textId="5ECF9506" w:rsidR="00947490" w:rsidRPr="000C6BF7" w:rsidRDefault="00947490" w:rsidP="00947490">
      <w:pPr>
        <w:spacing w:before="120" w:after="120" w:line="240" w:lineRule="auto"/>
        <w:rPr>
          <w:sz w:val="24"/>
        </w:rPr>
      </w:pPr>
      <w:r w:rsidRPr="00947490">
        <w:rPr>
          <w:b/>
          <w:sz w:val="24"/>
        </w:rPr>
        <w:lastRenderedPageBreak/>
        <w:t>Have you had a bad experience with a web designer? What lessons did you learn</w:t>
      </w:r>
      <w:r w:rsidR="00042C7A">
        <w:rPr>
          <w:b/>
          <w:sz w:val="24"/>
        </w:rPr>
        <w:t xml:space="preserve"> that others may benefit from</w:t>
      </w:r>
      <w:r w:rsidRPr="00947490">
        <w:rPr>
          <w:b/>
          <w:sz w:val="24"/>
        </w:rPr>
        <w:t>?</w:t>
      </w:r>
    </w:p>
    <w:p w14:paraId="5027677E" w14:textId="66426320" w:rsidR="0042101C" w:rsidRDefault="00042C7A" w:rsidP="00C323E6">
      <w:pPr>
        <w:spacing w:before="120" w:after="120" w:line="240" w:lineRule="auto"/>
        <w:rPr>
          <w:sz w:val="24"/>
        </w:rPr>
      </w:pPr>
      <w:r>
        <w:rPr>
          <w:sz w:val="24"/>
        </w:rPr>
        <w:t xml:space="preserve"> </w:t>
      </w:r>
    </w:p>
    <w:p w14:paraId="7F4F03D7" w14:textId="77777777" w:rsidR="00C323E6" w:rsidRPr="00C323E6" w:rsidRDefault="00C323E6" w:rsidP="00A93BBB">
      <w:pPr>
        <w:spacing w:before="120" w:after="120" w:line="240" w:lineRule="auto"/>
        <w:rPr>
          <w:sz w:val="24"/>
        </w:rPr>
      </w:pPr>
    </w:p>
    <w:p w14:paraId="7425753E" w14:textId="77777777" w:rsidR="00C323E6" w:rsidRPr="00C323E6" w:rsidRDefault="00C323E6">
      <w:pPr>
        <w:spacing w:before="120" w:after="120" w:line="240" w:lineRule="auto"/>
        <w:rPr>
          <w:sz w:val="24"/>
        </w:rPr>
      </w:pPr>
    </w:p>
    <w:sectPr w:rsidR="00C323E6" w:rsidRPr="00C32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3F2B"/>
    <w:multiLevelType w:val="hybridMultilevel"/>
    <w:tmpl w:val="102E352E"/>
    <w:lvl w:ilvl="0" w:tplc="E3A6FF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38D2"/>
    <w:multiLevelType w:val="hybridMultilevel"/>
    <w:tmpl w:val="7D7EECAA"/>
    <w:lvl w:ilvl="0" w:tplc="E3A6FF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0B8F"/>
    <w:multiLevelType w:val="hybridMultilevel"/>
    <w:tmpl w:val="8036FF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3B"/>
    <w:rsid w:val="00012409"/>
    <w:rsid w:val="00042C7A"/>
    <w:rsid w:val="000434D2"/>
    <w:rsid w:val="000561E1"/>
    <w:rsid w:val="0005769A"/>
    <w:rsid w:val="00074DDC"/>
    <w:rsid w:val="00082EFC"/>
    <w:rsid w:val="00094BCC"/>
    <w:rsid w:val="000A5504"/>
    <w:rsid w:val="000C6BF7"/>
    <w:rsid w:val="000F6901"/>
    <w:rsid w:val="00113860"/>
    <w:rsid w:val="00125A2E"/>
    <w:rsid w:val="00132D6D"/>
    <w:rsid w:val="001453C7"/>
    <w:rsid w:val="00161B9F"/>
    <w:rsid w:val="00171C33"/>
    <w:rsid w:val="001911A3"/>
    <w:rsid w:val="002559E9"/>
    <w:rsid w:val="002621BF"/>
    <w:rsid w:val="00291EEE"/>
    <w:rsid w:val="00292005"/>
    <w:rsid w:val="002C2DFA"/>
    <w:rsid w:val="002E3F12"/>
    <w:rsid w:val="002E4F12"/>
    <w:rsid w:val="00304D24"/>
    <w:rsid w:val="00313272"/>
    <w:rsid w:val="00343366"/>
    <w:rsid w:val="00345FBF"/>
    <w:rsid w:val="00346619"/>
    <w:rsid w:val="00360D16"/>
    <w:rsid w:val="003A30F0"/>
    <w:rsid w:val="003B08E9"/>
    <w:rsid w:val="003D2765"/>
    <w:rsid w:val="0042101C"/>
    <w:rsid w:val="004311B5"/>
    <w:rsid w:val="00443D3B"/>
    <w:rsid w:val="00497F2A"/>
    <w:rsid w:val="004A1A89"/>
    <w:rsid w:val="004A60E6"/>
    <w:rsid w:val="004C2053"/>
    <w:rsid w:val="00505894"/>
    <w:rsid w:val="0053073D"/>
    <w:rsid w:val="00554A29"/>
    <w:rsid w:val="00587E1A"/>
    <w:rsid w:val="00593145"/>
    <w:rsid w:val="005D5137"/>
    <w:rsid w:val="00602412"/>
    <w:rsid w:val="006123FE"/>
    <w:rsid w:val="00650095"/>
    <w:rsid w:val="00655C75"/>
    <w:rsid w:val="00660D0C"/>
    <w:rsid w:val="006647EE"/>
    <w:rsid w:val="006D1595"/>
    <w:rsid w:val="006E786E"/>
    <w:rsid w:val="006F3446"/>
    <w:rsid w:val="00706744"/>
    <w:rsid w:val="0070692D"/>
    <w:rsid w:val="0071448A"/>
    <w:rsid w:val="00715645"/>
    <w:rsid w:val="007220A7"/>
    <w:rsid w:val="0072411F"/>
    <w:rsid w:val="00781CD9"/>
    <w:rsid w:val="007A02AF"/>
    <w:rsid w:val="007D45C0"/>
    <w:rsid w:val="007F13A5"/>
    <w:rsid w:val="008114C2"/>
    <w:rsid w:val="00821EC7"/>
    <w:rsid w:val="00822374"/>
    <w:rsid w:val="008360AD"/>
    <w:rsid w:val="00885F44"/>
    <w:rsid w:val="0089735A"/>
    <w:rsid w:val="008E19E4"/>
    <w:rsid w:val="008F327B"/>
    <w:rsid w:val="008F5A9C"/>
    <w:rsid w:val="00901DFC"/>
    <w:rsid w:val="009114BF"/>
    <w:rsid w:val="00911F8B"/>
    <w:rsid w:val="009146A0"/>
    <w:rsid w:val="009207C2"/>
    <w:rsid w:val="00926E2F"/>
    <w:rsid w:val="009322A4"/>
    <w:rsid w:val="00934285"/>
    <w:rsid w:val="00947490"/>
    <w:rsid w:val="00955B34"/>
    <w:rsid w:val="00976E84"/>
    <w:rsid w:val="0098351A"/>
    <w:rsid w:val="009C21DF"/>
    <w:rsid w:val="009C3E9C"/>
    <w:rsid w:val="009E4326"/>
    <w:rsid w:val="009E6905"/>
    <w:rsid w:val="00A27480"/>
    <w:rsid w:val="00A66015"/>
    <w:rsid w:val="00A8513B"/>
    <w:rsid w:val="00A93BBB"/>
    <w:rsid w:val="00AC6C5C"/>
    <w:rsid w:val="00AF4944"/>
    <w:rsid w:val="00B0701E"/>
    <w:rsid w:val="00B204CF"/>
    <w:rsid w:val="00B67B12"/>
    <w:rsid w:val="00B71F31"/>
    <w:rsid w:val="00B907ED"/>
    <w:rsid w:val="00B923C6"/>
    <w:rsid w:val="00BA17CB"/>
    <w:rsid w:val="00BA19A5"/>
    <w:rsid w:val="00BA2E22"/>
    <w:rsid w:val="00BB0424"/>
    <w:rsid w:val="00BB6C38"/>
    <w:rsid w:val="00BD16CF"/>
    <w:rsid w:val="00BD269E"/>
    <w:rsid w:val="00BF0491"/>
    <w:rsid w:val="00C00A7F"/>
    <w:rsid w:val="00C15736"/>
    <w:rsid w:val="00C15907"/>
    <w:rsid w:val="00C26997"/>
    <w:rsid w:val="00C323E6"/>
    <w:rsid w:val="00C42A23"/>
    <w:rsid w:val="00C4537C"/>
    <w:rsid w:val="00C806CF"/>
    <w:rsid w:val="00CB0365"/>
    <w:rsid w:val="00CF5413"/>
    <w:rsid w:val="00D00D7D"/>
    <w:rsid w:val="00D05909"/>
    <w:rsid w:val="00D16129"/>
    <w:rsid w:val="00D22B16"/>
    <w:rsid w:val="00D3574A"/>
    <w:rsid w:val="00D51C8F"/>
    <w:rsid w:val="00D636FB"/>
    <w:rsid w:val="00D977F2"/>
    <w:rsid w:val="00DC0F58"/>
    <w:rsid w:val="00E05F05"/>
    <w:rsid w:val="00E21BDA"/>
    <w:rsid w:val="00E63C0B"/>
    <w:rsid w:val="00EA750D"/>
    <w:rsid w:val="00EB7679"/>
    <w:rsid w:val="00ED3795"/>
    <w:rsid w:val="00ED37AC"/>
    <w:rsid w:val="00F0387D"/>
    <w:rsid w:val="00F24B0D"/>
    <w:rsid w:val="00F265AD"/>
    <w:rsid w:val="00F400EF"/>
    <w:rsid w:val="00F44520"/>
    <w:rsid w:val="00F45A93"/>
    <w:rsid w:val="00F71270"/>
    <w:rsid w:val="00F726CE"/>
    <w:rsid w:val="00FA00AA"/>
    <w:rsid w:val="00FC5E25"/>
    <w:rsid w:val="00FD51EE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D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2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4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2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2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4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2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C863-2D1E-4C1B-93A2-BE455D2D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</dc:creator>
  <cp:lastModifiedBy>Vikki Maver</cp:lastModifiedBy>
  <cp:revision>3</cp:revision>
  <dcterms:created xsi:type="dcterms:W3CDTF">2016-08-19T02:05:00Z</dcterms:created>
  <dcterms:modified xsi:type="dcterms:W3CDTF">2016-08-19T02:05:00Z</dcterms:modified>
</cp:coreProperties>
</file>